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F0D" w14:textId="35BD0E00" w:rsidR="00F07464" w:rsidRPr="00FE2913" w:rsidRDefault="00FE2913" w:rsidP="00FE2913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FE2913">
        <w:rPr>
          <w:rFonts w:asciiTheme="minorHAnsi" w:hAnsiTheme="minorHAnsi" w:cstheme="minorHAnsi"/>
          <w:b/>
          <w:bCs/>
          <w:sz w:val="34"/>
          <w:szCs w:val="34"/>
        </w:rPr>
        <w:t>HODNOCENÍ STUDENTA DOKTO</w:t>
      </w:r>
      <w:r w:rsidRPr="00FE2913">
        <w:rPr>
          <w:rFonts w:asciiTheme="minorHAnsi" w:hAnsiTheme="minorHAnsi" w:cstheme="minorHAnsi"/>
          <w:b/>
          <w:bCs/>
          <w:sz w:val="34"/>
          <w:szCs w:val="34"/>
        </w:rPr>
        <w:t>R</w:t>
      </w:r>
      <w:r w:rsidRPr="00FE2913">
        <w:rPr>
          <w:rFonts w:asciiTheme="minorHAnsi" w:hAnsiTheme="minorHAnsi" w:cstheme="minorHAnsi"/>
          <w:b/>
          <w:bCs/>
          <w:sz w:val="34"/>
          <w:szCs w:val="34"/>
        </w:rPr>
        <w:t>SKÉHO STUDIJNÍHO PROGRAMU ZA AKADEMICKÝ ROK 202…/202…</w:t>
      </w:r>
    </w:p>
    <w:p w14:paraId="74A9745C" w14:textId="71BDFDF6" w:rsidR="00CA4891" w:rsidRPr="00B457A2" w:rsidRDefault="00FE2913" w:rsidP="0033125A">
      <w:pPr>
        <w:spacing w:before="240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Složené zkoušky</w:t>
      </w:r>
      <w:r w:rsidR="00B457A2"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tbl>
      <w:tblPr>
        <w:tblpPr w:leftFromText="141" w:rightFromText="141" w:vertAnchor="page" w:horzAnchor="margin" w:tblpY="41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FE2913" w:rsidRPr="0057543A" w14:paraId="4DF81A64" w14:textId="77777777" w:rsidTr="00FE2913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EF15EFF" w14:textId="77777777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CD6228B" w14:textId="77777777" w:rsidR="00FE2913" w:rsidRPr="007206A1" w:rsidRDefault="00FE2913" w:rsidP="00FE2913"/>
        </w:tc>
      </w:tr>
      <w:tr w:rsidR="00FE2913" w:rsidRPr="0057543A" w14:paraId="7E7C3BF4" w14:textId="77777777" w:rsidTr="00FE2913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012E4A96" w14:textId="4EE4EF16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7F00853" w14:textId="77777777" w:rsidR="00FE2913" w:rsidRPr="007206A1" w:rsidRDefault="00FE2913" w:rsidP="00FE2913"/>
        </w:tc>
      </w:tr>
      <w:tr w:rsidR="00FE2913" w:rsidRPr="0057543A" w14:paraId="64AF38C4" w14:textId="77777777" w:rsidTr="00FE2913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AA7D5" w14:textId="77777777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5571D" w14:textId="77777777" w:rsidR="00FE2913" w:rsidRPr="007206A1" w:rsidRDefault="00FE2913" w:rsidP="00FE2913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BF157" w14:textId="77777777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Ro</w:t>
            </w:r>
            <w:r>
              <w:rPr>
                <w:rFonts w:asciiTheme="minorHAnsi" w:hAnsiTheme="minorHAnsi" w:cstheme="minorHAnsi"/>
              </w:rPr>
              <w:t>čník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66F78" w14:textId="77777777" w:rsidR="00FE2913" w:rsidRPr="007206A1" w:rsidRDefault="00FE2913" w:rsidP="00FE2913"/>
        </w:tc>
      </w:tr>
      <w:tr w:rsidR="00FE2913" w:rsidRPr="0057543A" w14:paraId="0D60989D" w14:textId="77777777" w:rsidTr="004340E0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19FE1" w14:textId="39B7125A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</w:t>
            </w:r>
            <w:r>
              <w:rPr>
                <w:rFonts w:asciiTheme="minorHAnsi" w:hAnsiTheme="minorHAnsi" w:cstheme="minorHAnsi"/>
              </w:rPr>
              <w:t xml:space="preserve"> studia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CB10A" w14:textId="77777777" w:rsidR="00FE2913" w:rsidRPr="00B457A2" w:rsidRDefault="00FE2913" w:rsidP="00FE2913">
            <w:pPr>
              <w:rPr>
                <w:rFonts w:asciiTheme="minorHAnsi" w:hAnsiTheme="minorHAnsi" w:cstheme="minorHAnsi"/>
              </w:rPr>
            </w:pPr>
            <w:r w:rsidRPr="00B457A2">
              <w:rPr>
                <w:rFonts w:asciiTheme="minorHAnsi" w:hAnsiTheme="minorHAnsi" w:cstheme="minorHAnsi"/>
              </w:rPr>
              <w:t>prezenční – kombinovaná</w:t>
            </w:r>
          </w:p>
        </w:tc>
      </w:tr>
      <w:tr w:rsidR="00FE2913" w:rsidRPr="0057543A" w14:paraId="7863BD7C" w14:textId="77777777" w:rsidTr="00FE2913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089B4339" w14:textId="085E673B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Téma disertační práce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76E9555" w14:textId="77777777" w:rsidR="00FE2913" w:rsidRPr="007206A1" w:rsidRDefault="00FE2913" w:rsidP="00FE2913"/>
        </w:tc>
      </w:tr>
      <w:tr w:rsidR="00FE2913" w:rsidRPr="0057543A" w14:paraId="224691AE" w14:textId="77777777" w:rsidTr="00FE2913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2569358F" w14:textId="77777777" w:rsidR="00FE2913" w:rsidRPr="007206A1" w:rsidRDefault="00FE2913" w:rsidP="00FE29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Školitel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0387DFF" w14:textId="77777777" w:rsidR="00FE2913" w:rsidRPr="007206A1" w:rsidRDefault="00FE2913" w:rsidP="00FE2913"/>
        </w:tc>
      </w:tr>
      <w:tr w:rsidR="00FE2913" w:rsidRPr="0057543A" w14:paraId="114C1C7B" w14:textId="77777777" w:rsidTr="00FE2913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8539" w14:textId="77777777" w:rsidR="00FE2913" w:rsidRPr="00CA4891" w:rsidRDefault="00FE2913" w:rsidP="00FE2913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9A58" w14:textId="77777777" w:rsidR="00FE2913" w:rsidRPr="00CA4891" w:rsidRDefault="00FE2913" w:rsidP="00FE2913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6542535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C331E97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6576CD73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4FD8726B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41FB7E6" w14:textId="22C79655" w:rsidR="00CA4891" w:rsidRPr="00B457A2" w:rsidRDefault="00FE291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Souhrn publikační činnosti</w:t>
      </w:r>
      <w:r w:rsidR="00B457A2"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17C0B91D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2C6ACF72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EB050DD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D131E3A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19317BA" w14:textId="5389B24C" w:rsidR="00CA4891" w:rsidRPr="00B457A2" w:rsidRDefault="00FE2913" w:rsidP="00CA489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Charakteristika výzkumné činnosti za akademický rok</w:t>
      </w:r>
      <w:r w:rsidR="00CA4891"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7206A1" w:rsidRPr="00B457A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B1ABD26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42BAC91E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80C64D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B02C371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2645AB2" w14:textId="3AA20AC4" w:rsidR="00017863" w:rsidRDefault="00FE2913" w:rsidP="00017863">
      <w:pPr>
        <w:rPr>
          <w:rFonts w:asciiTheme="minorHAnsi" w:hAnsiTheme="minorHAnsi" w:cstheme="minorHAnsi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t>Účast na konferencích a odborných seminářích – s uvedením přednesených příspěvků, prezentovaných posterů</w:t>
      </w:r>
      <w:r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12D6277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77EF5FFF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5B11482A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1D739F81" w14:textId="77777777" w:rsidR="00FE2913" w:rsidRDefault="00FE2913" w:rsidP="00017863">
      <w:pPr>
        <w:rPr>
          <w:rFonts w:asciiTheme="minorHAnsi" w:hAnsiTheme="minorHAnsi" w:cstheme="minorHAnsi"/>
        </w:rPr>
      </w:pPr>
    </w:p>
    <w:p w14:paraId="55CF667D" w14:textId="314F25F2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t>Podíl na pedagogické činnosti – rozsah realizované výuky</w:t>
      </w:r>
      <w:r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7C19FDE2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482DECD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9BD68C0" w14:textId="77777777" w:rsidR="0072109B" w:rsidRDefault="0072109B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2453AA5" w14:textId="77777777" w:rsidR="0072109B" w:rsidRDefault="0072109B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1F8A78E" w14:textId="77777777" w:rsidR="0072109B" w:rsidRDefault="0072109B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EB4AA6A" w14:textId="24E78C28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lastRenderedPageBreak/>
        <w:t>Podíl na výzkumné činnosti, řešené projekty – řešitel, spoluřešitel, člen týmu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5B0A26D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41C932A" w14:textId="77777777" w:rsidR="0072109B" w:rsidRDefault="0072109B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614E9B4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2AD9A4F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828B57A" w14:textId="54CB36EC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t xml:space="preserve">Stav přípravy disertační </w:t>
      </w:r>
      <w:r w:rsidR="0072109B" w:rsidRPr="00FE2913">
        <w:rPr>
          <w:rFonts w:asciiTheme="minorHAnsi" w:hAnsiTheme="minorHAnsi" w:cstheme="minorHAnsi"/>
          <w:b/>
          <w:bCs/>
          <w:sz w:val="26"/>
          <w:szCs w:val="26"/>
        </w:rPr>
        <w:t>práce – postup</w:t>
      </w:r>
      <w:r w:rsidRPr="00FE2913">
        <w:rPr>
          <w:rFonts w:asciiTheme="minorHAnsi" w:hAnsiTheme="minorHAnsi" w:cstheme="minorHAnsi"/>
          <w:b/>
          <w:bCs/>
          <w:sz w:val="26"/>
          <w:szCs w:val="26"/>
        </w:rPr>
        <w:t xml:space="preserve"> prací na disertaci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1E3303D4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4CB135D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8A23927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BDF70A5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1247678" w14:textId="4B966C3B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t>Studijní pobyty/stáže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27E6E7A4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BDF30DD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3E8A053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684C9D9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3313B30" w14:textId="46EBE974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FE2913">
        <w:rPr>
          <w:rFonts w:asciiTheme="minorHAnsi" w:hAnsiTheme="minorHAnsi" w:cstheme="minorHAnsi"/>
          <w:b/>
          <w:bCs/>
          <w:sz w:val="26"/>
          <w:szCs w:val="26"/>
        </w:rPr>
        <w:t>Mimořádné aktivity a ostatní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2625ACB7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88C6E09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CCE90AC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88D6AC6" w14:textId="77777777" w:rsidR="00FE2913" w:rsidRDefault="00FE2913" w:rsidP="0001786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8667EA3" w14:textId="03A5C143" w:rsidR="00FE2913" w:rsidRPr="0072109B" w:rsidRDefault="00FE2913" w:rsidP="0072109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2109B">
        <w:rPr>
          <w:rFonts w:asciiTheme="minorHAnsi" w:hAnsiTheme="minorHAnsi" w:cstheme="minorHAnsi"/>
          <w:b/>
          <w:bCs/>
          <w:sz w:val="28"/>
          <w:szCs w:val="28"/>
          <w:u w:val="single"/>
        </w:rPr>
        <w:t>Závěrečné hodnocení a doporučení školitele:</w:t>
      </w:r>
    </w:p>
    <w:p w14:paraId="475A42D9" w14:textId="77777777" w:rsidR="0072109B" w:rsidRDefault="0072109B" w:rsidP="0072109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FD9B161" w14:textId="77777777" w:rsidR="0072109B" w:rsidRPr="00FE2913" w:rsidRDefault="0072109B" w:rsidP="0072109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8B77191" w14:textId="77777777" w:rsidR="00FE2913" w:rsidRDefault="00FE2913" w:rsidP="00017863">
      <w:pPr>
        <w:rPr>
          <w:rFonts w:asciiTheme="minorHAnsi" w:hAnsiTheme="minorHAnsi" w:cstheme="minorHAnsi"/>
        </w:rPr>
      </w:pPr>
    </w:p>
    <w:p w14:paraId="43534FB7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3F7EEB9F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49AF5F9F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1D753292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119311B8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014C4C2A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50090CFF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08F42227" w14:textId="77777777" w:rsidR="0072109B" w:rsidRDefault="0072109B" w:rsidP="00017863">
      <w:pPr>
        <w:rPr>
          <w:rFonts w:asciiTheme="minorHAnsi" w:hAnsiTheme="minorHAnsi" w:cstheme="minorHAnsi"/>
        </w:rPr>
      </w:pPr>
    </w:p>
    <w:p w14:paraId="2ED83063" w14:textId="0AB417FD" w:rsidR="00FE2913" w:rsidRDefault="00FE2913" w:rsidP="00FE2913">
      <w:r>
        <w:rPr>
          <w:rFonts w:asciiTheme="minorHAnsi" w:hAnsiTheme="minorHAnsi" w:cstheme="minorHAnsi"/>
        </w:rPr>
        <w:t>V Olomouci dne</w:t>
      </w:r>
      <w:r w:rsidR="007206A1">
        <w:t xml:space="preserve"> </w:t>
      </w:r>
      <w:r w:rsidR="0083583F">
        <w:t>……………………</w:t>
      </w:r>
      <w:r w:rsidR="0083583F">
        <w:tab/>
      </w:r>
      <w:r w:rsidR="0083583F">
        <w:tab/>
      </w:r>
      <w:r w:rsidR="0033125A"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t>…………………………..</w:t>
      </w:r>
    </w:p>
    <w:p w14:paraId="422C9E0C" w14:textId="44B80FCC" w:rsidR="00FE2913" w:rsidRDefault="00FE2913" w:rsidP="0072109B">
      <w:pPr>
        <w:spacing w:line="720" w:lineRule="auto"/>
        <w:ind w:left="5664" w:firstLine="708"/>
      </w:pPr>
      <w:r>
        <w:rPr>
          <w:rFonts w:asciiTheme="minorHAnsi" w:hAnsiTheme="minorHAnsi" w:cstheme="minorHAnsi"/>
        </w:rPr>
        <w:t>P</w:t>
      </w:r>
      <w:r w:rsidRPr="0033125A">
        <w:rPr>
          <w:rFonts w:asciiTheme="minorHAnsi" w:hAnsiTheme="minorHAnsi" w:cstheme="minorHAnsi"/>
        </w:rPr>
        <w:t>odpis</w:t>
      </w:r>
      <w:r>
        <w:rPr>
          <w:rFonts w:asciiTheme="minorHAnsi" w:hAnsiTheme="minorHAnsi" w:cstheme="minorHAnsi"/>
        </w:rPr>
        <w:t xml:space="preserve"> studenta</w:t>
      </w:r>
    </w:p>
    <w:p w14:paraId="19F27201" w14:textId="14F42F8E" w:rsidR="00FE2913" w:rsidRDefault="00FE2913" w:rsidP="0072109B">
      <w:pPr>
        <w:ind w:left="5664" w:firstLine="708"/>
      </w:pPr>
      <w:r>
        <w:t>…………………………..</w:t>
      </w:r>
    </w:p>
    <w:p w14:paraId="03E02688" w14:textId="4932D2D9" w:rsidR="00FE2913" w:rsidRDefault="00FE2913" w:rsidP="0072109B">
      <w:pPr>
        <w:spacing w:line="720" w:lineRule="auto"/>
        <w:ind w:left="5664" w:firstLine="708"/>
      </w:pPr>
      <w:r>
        <w:rPr>
          <w:rFonts w:asciiTheme="minorHAnsi" w:hAnsiTheme="minorHAnsi" w:cstheme="minorHAnsi"/>
        </w:rPr>
        <w:t>P</w:t>
      </w:r>
      <w:r w:rsidRPr="0033125A">
        <w:rPr>
          <w:rFonts w:asciiTheme="minorHAnsi" w:hAnsiTheme="minorHAnsi" w:cstheme="minorHAnsi"/>
        </w:rPr>
        <w:t>odpis</w:t>
      </w:r>
      <w:r>
        <w:rPr>
          <w:rFonts w:asciiTheme="minorHAnsi" w:hAnsiTheme="minorHAnsi" w:cstheme="minorHAnsi"/>
        </w:rPr>
        <w:t xml:space="preserve"> školitele</w:t>
      </w:r>
    </w:p>
    <w:p w14:paraId="0C7DAD17" w14:textId="4FCFCE0F" w:rsidR="00FE2913" w:rsidRDefault="00FE2913" w:rsidP="0072109B">
      <w:pPr>
        <w:ind w:left="5664" w:firstLine="708"/>
      </w:pPr>
      <w:r>
        <w:t>…………………………..</w:t>
      </w:r>
    </w:p>
    <w:p w14:paraId="64265F5D" w14:textId="301758BD" w:rsidR="00FE2913" w:rsidRDefault="00FE2913" w:rsidP="0072109B">
      <w:pPr>
        <w:ind w:left="6372"/>
      </w:pPr>
      <w:r>
        <w:rPr>
          <w:rFonts w:asciiTheme="minorHAnsi" w:hAnsiTheme="minorHAnsi" w:cstheme="minorHAnsi"/>
        </w:rPr>
        <w:t>P</w:t>
      </w:r>
      <w:r w:rsidRPr="0033125A">
        <w:rPr>
          <w:rFonts w:asciiTheme="minorHAnsi" w:hAnsiTheme="minorHAnsi" w:cstheme="minorHAnsi"/>
        </w:rPr>
        <w:t>odpis</w:t>
      </w:r>
      <w:r>
        <w:rPr>
          <w:rFonts w:asciiTheme="minorHAnsi" w:hAnsiTheme="minorHAnsi" w:cstheme="minorHAnsi"/>
        </w:rPr>
        <w:t xml:space="preserve"> </w:t>
      </w:r>
      <w:r w:rsidR="0072109B">
        <w:rPr>
          <w:rFonts w:asciiTheme="minorHAnsi" w:hAnsiTheme="minorHAnsi" w:cstheme="minorHAnsi"/>
        </w:rPr>
        <w:t xml:space="preserve">předsedy </w:t>
      </w:r>
      <w:r>
        <w:rPr>
          <w:rFonts w:asciiTheme="minorHAnsi" w:hAnsiTheme="minorHAnsi" w:cstheme="minorHAnsi"/>
        </w:rPr>
        <w:t>oborové rady</w:t>
      </w:r>
    </w:p>
    <w:sectPr w:rsidR="00FE2913" w:rsidSect="00FE2913">
      <w:footerReference w:type="default" r:id="rId7"/>
      <w:headerReference w:type="first" r:id="rId8"/>
      <w:footerReference w:type="first" r:id="rId9"/>
      <w:pgSz w:w="11906" w:h="16838" w:code="9"/>
      <w:pgMar w:top="241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20D2" w14:textId="77777777" w:rsidR="00297468" w:rsidRDefault="00297468" w:rsidP="00F15613">
      <w:r>
        <w:separator/>
      </w:r>
    </w:p>
  </w:endnote>
  <w:endnote w:type="continuationSeparator" w:id="0">
    <w:p w14:paraId="227CB8FD" w14:textId="77777777" w:rsidR="00297468" w:rsidRDefault="00297468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CA8D" w14:textId="6B159B68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36F7C25E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ED44" w14:textId="77777777" w:rsidR="00297468" w:rsidRDefault="00297468" w:rsidP="00F15613">
      <w:r>
        <w:separator/>
      </w:r>
    </w:p>
  </w:footnote>
  <w:footnote w:type="continuationSeparator" w:id="0">
    <w:p w14:paraId="7E659D4F" w14:textId="77777777" w:rsidR="00297468" w:rsidRDefault="00297468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17863"/>
    <w:rsid w:val="0007026C"/>
    <w:rsid w:val="000C0E47"/>
    <w:rsid w:val="000D1B61"/>
    <w:rsid w:val="000F0D39"/>
    <w:rsid w:val="0010566D"/>
    <w:rsid w:val="0013658F"/>
    <w:rsid w:val="00146FF1"/>
    <w:rsid w:val="001533AC"/>
    <w:rsid w:val="00171740"/>
    <w:rsid w:val="00175160"/>
    <w:rsid w:val="00183C21"/>
    <w:rsid w:val="001852D9"/>
    <w:rsid w:val="001902CB"/>
    <w:rsid w:val="00190AB2"/>
    <w:rsid w:val="001D7B0D"/>
    <w:rsid w:val="001F1087"/>
    <w:rsid w:val="002004C5"/>
    <w:rsid w:val="002055D1"/>
    <w:rsid w:val="002279BA"/>
    <w:rsid w:val="00276D6B"/>
    <w:rsid w:val="00297468"/>
    <w:rsid w:val="00297F9E"/>
    <w:rsid w:val="002D748C"/>
    <w:rsid w:val="002E3612"/>
    <w:rsid w:val="002F70EF"/>
    <w:rsid w:val="0033125A"/>
    <w:rsid w:val="00331D95"/>
    <w:rsid w:val="003328B5"/>
    <w:rsid w:val="003E6397"/>
    <w:rsid w:val="004145B0"/>
    <w:rsid w:val="004163D8"/>
    <w:rsid w:val="00430F25"/>
    <w:rsid w:val="00486300"/>
    <w:rsid w:val="004D013D"/>
    <w:rsid w:val="004D171B"/>
    <w:rsid w:val="004E6EF5"/>
    <w:rsid w:val="00502BEF"/>
    <w:rsid w:val="0052194C"/>
    <w:rsid w:val="00540537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702C0D"/>
    <w:rsid w:val="007206A1"/>
    <w:rsid w:val="0072109B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313C2"/>
    <w:rsid w:val="00A5561A"/>
    <w:rsid w:val="00AF173D"/>
    <w:rsid w:val="00B028C4"/>
    <w:rsid w:val="00B15CD8"/>
    <w:rsid w:val="00B457A2"/>
    <w:rsid w:val="00B52715"/>
    <w:rsid w:val="00B73FD1"/>
    <w:rsid w:val="00B952CA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45CBE"/>
    <w:rsid w:val="00D61B91"/>
    <w:rsid w:val="00D62385"/>
    <w:rsid w:val="00D727D5"/>
    <w:rsid w:val="00D93A09"/>
    <w:rsid w:val="00D93EF4"/>
    <w:rsid w:val="00D955E7"/>
    <w:rsid w:val="00DC5FA7"/>
    <w:rsid w:val="00DE39B0"/>
    <w:rsid w:val="00DF754E"/>
    <w:rsid w:val="00E37D65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45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57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45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3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2</cp:revision>
  <cp:lastPrinted>2026-02-05T09:34:00Z</cp:lastPrinted>
  <dcterms:created xsi:type="dcterms:W3CDTF">2026-02-05T09:55:00Z</dcterms:created>
  <dcterms:modified xsi:type="dcterms:W3CDTF">2026-02-05T09:55:00Z</dcterms:modified>
</cp:coreProperties>
</file>