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886" w14:textId="77777777" w:rsidR="00CA4891" w:rsidRDefault="00CA4891" w:rsidP="00CA4891">
      <w:pPr>
        <w:pStyle w:val="Zkladnodstavec"/>
        <w:spacing w:before="24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69BCF0D" w14:textId="230BADAF" w:rsidR="00F07464" w:rsidRPr="00CA4891" w:rsidRDefault="000C58CC" w:rsidP="00CA4891">
      <w:pPr>
        <w:pStyle w:val="Zkladnodstavec"/>
        <w:spacing w:before="24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ŽÁDOST O UZNÁNÍ PUBLIKAČNÍ ČINNOSTI</w:t>
      </w:r>
    </w:p>
    <w:p w14:paraId="640843B1" w14:textId="0BEDCBA7" w:rsidR="00CA4891" w:rsidRDefault="00CA4891" w:rsidP="000C58CC">
      <w:pPr>
        <w:pStyle w:val="Zkladnodstavec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41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260"/>
        <w:gridCol w:w="992"/>
        <w:gridCol w:w="2835"/>
      </w:tblGrid>
      <w:tr w:rsidR="000C58CC" w:rsidRPr="0057543A" w14:paraId="5CBBB791" w14:textId="77777777" w:rsidTr="000C58CC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35B3DCAF" w14:textId="77777777" w:rsidR="000C58CC" w:rsidRPr="007206A1" w:rsidRDefault="000C58CC" w:rsidP="000C58CC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025FF30" w14:textId="77777777" w:rsidR="000C58CC" w:rsidRPr="007206A1" w:rsidRDefault="000C58CC" w:rsidP="000C58CC"/>
        </w:tc>
      </w:tr>
      <w:tr w:rsidR="000C58CC" w:rsidRPr="0057543A" w14:paraId="17E2D923" w14:textId="77777777" w:rsidTr="000C58CC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287E1B6E" w14:textId="77777777" w:rsidR="000C58CC" w:rsidRPr="007206A1" w:rsidRDefault="000C58CC" w:rsidP="000C58CC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Osobní číslo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EF1811" w14:textId="77777777" w:rsidR="000C58CC" w:rsidRPr="007206A1" w:rsidRDefault="000C58CC" w:rsidP="000C58CC"/>
        </w:tc>
        <w:tc>
          <w:tcPr>
            <w:tcW w:w="992" w:type="dxa"/>
            <w:shd w:val="clear" w:color="auto" w:fill="auto"/>
            <w:vAlign w:val="center"/>
          </w:tcPr>
          <w:p w14:paraId="577AF421" w14:textId="77777777" w:rsidR="000C58CC" w:rsidRPr="000C58CC" w:rsidRDefault="000C58CC" w:rsidP="000C58CC">
            <w:pPr>
              <w:rPr>
                <w:rFonts w:asciiTheme="minorHAnsi" w:hAnsiTheme="minorHAnsi" w:cstheme="minorHAnsi"/>
              </w:rPr>
            </w:pPr>
            <w:r w:rsidRPr="000C58CC">
              <w:rPr>
                <w:rFonts w:asciiTheme="minorHAnsi" w:hAnsiTheme="minorHAnsi" w:cstheme="minorHAnsi"/>
              </w:rPr>
              <w:t>Ročník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F4796C" w14:textId="77777777" w:rsidR="000C58CC" w:rsidRPr="007206A1" w:rsidRDefault="000C58CC" w:rsidP="000C58CC"/>
        </w:tc>
      </w:tr>
      <w:tr w:rsidR="000C58CC" w:rsidRPr="0057543A" w14:paraId="17CD9603" w14:textId="77777777" w:rsidTr="000C58CC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74B0D054" w14:textId="77777777" w:rsidR="000C58CC" w:rsidRPr="007206A1" w:rsidRDefault="000C58CC" w:rsidP="000C58CC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Studijní program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E3524B2" w14:textId="77777777" w:rsidR="000C58CC" w:rsidRPr="007206A1" w:rsidRDefault="000C58CC" w:rsidP="000C58CC"/>
        </w:tc>
      </w:tr>
      <w:tr w:rsidR="000C58CC" w:rsidRPr="0057543A" w14:paraId="0C563BF5" w14:textId="77777777" w:rsidTr="000C58CC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0A04B" w14:textId="77777777" w:rsidR="000C58CC" w:rsidRPr="007206A1" w:rsidRDefault="000C58CC" w:rsidP="000C58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Garantující pracoviště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247B8" w14:textId="77777777" w:rsidR="000C58CC" w:rsidRPr="007206A1" w:rsidRDefault="000C58CC" w:rsidP="000C58CC"/>
        </w:tc>
      </w:tr>
      <w:tr w:rsidR="000C58CC" w:rsidRPr="0057543A" w14:paraId="7B3C606D" w14:textId="77777777" w:rsidTr="000C58CC">
        <w:trPr>
          <w:trHeight w:val="397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7593D" w14:textId="77777777" w:rsidR="000C58CC" w:rsidRPr="00CA4891" w:rsidRDefault="000C58CC" w:rsidP="000C58C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36C0" w14:textId="77777777" w:rsidR="000C58CC" w:rsidRPr="00CA4891" w:rsidRDefault="000C58CC" w:rsidP="000C58CC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EB050DD" w14:textId="610B15E8" w:rsidR="007206A1" w:rsidRDefault="000C58CC" w:rsidP="000C58CC">
      <w:pPr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0C58CC">
        <w:rPr>
          <w:rFonts w:asciiTheme="minorHAnsi" w:hAnsiTheme="minorHAnsi" w:cstheme="minorHAnsi"/>
          <w:b/>
          <w:bCs/>
          <w:sz w:val="28"/>
          <w:szCs w:val="28"/>
        </w:rPr>
        <w:t>Publikace předkládané k</w:t>
      </w:r>
      <w:r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0C58CC">
        <w:rPr>
          <w:rFonts w:asciiTheme="minorHAnsi" w:hAnsiTheme="minorHAnsi" w:cstheme="minorHAnsi"/>
          <w:b/>
          <w:bCs/>
          <w:sz w:val="28"/>
          <w:szCs w:val="28"/>
        </w:rPr>
        <w:t>uznání</w:t>
      </w:r>
      <w:r>
        <w:rPr>
          <w:rStyle w:val="Znakapoznpodarou"/>
          <w:rFonts w:asciiTheme="minorHAnsi" w:hAnsiTheme="minorHAnsi" w:cstheme="minorHAnsi"/>
          <w:b/>
          <w:bCs/>
          <w:sz w:val="28"/>
          <w:szCs w:val="28"/>
        </w:rPr>
        <w:footnoteReference w:id="1"/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A09297B" w14:textId="4DA595E4" w:rsidR="000C58CC" w:rsidRPr="00E40B61" w:rsidRDefault="000C58CC" w:rsidP="000C58CC">
      <w:pPr>
        <w:pStyle w:val="Odstavecseseznamem"/>
        <w:numPr>
          <w:ilvl w:val="0"/>
          <w:numId w:val="1"/>
        </w:numPr>
        <w:spacing w:before="240" w:line="480" w:lineRule="auto"/>
        <w:rPr>
          <w:rFonts w:asciiTheme="minorHAnsi" w:hAnsiTheme="minorHAnsi" w:cstheme="minorHAnsi"/>
        </w:rPr>
      </w:pPr>
      <w:r w:rsidRPr="00E40B61">
        <w:rPr>
          <w:rFonts w:asciiTheme="minorHAnsi" w:hAnsiTheme="minorHAnsi" w:cstheme="minorHAnsi"/>
        </w:rPr>
        <w:t>…</w:t>
      </w:r>
    </w:p>
    <w:p w14:paraId="23160ED3" w14:textId="12E7BC0E" w:rsidR="000C58CC" w:rsidRPr="00E40B61" w:rsidRDefault="000C58CC" w:rsidP="000C58CC">
      <w:pPr>
        <w:pStyle w:val="Odstavecseseznamem"/>
        <w:numPr>
          <w:ilvl w:val="0"/>
          <w:numId w:val="1"/>
        </w:numPr>
        <w:spacing w:before="240" w:after="240" w:line="480" w:lineRule="auto"/>
        <w:rPr>
          <w:rFonts w:asciiTheme="minorHAnsi" w:hAnsiTheme="minorHAnsi" w:cstheme="minorHAnsi"/>
        </w:rPr>
      </w:pPr>
      <w:r w:rsidRPr="00E40B61">
        <w:rPr>
          <w:rFonts w:asciiTheme="minorHAnsi" w:hAnsiTheme="minorHAnsi" w:cstheme="minorHAnsi"/>
        </w:rPr>
        <w:t>…</w:t>
      </w:r>
    </w:p>
    <w:p w14:paraId="55B0C3A4" w14:textId="77777777" w:rsidR="000C58CC" w:rsidRPr="000C58CC" w:rsidRDefault="000C58CC" w:rsidP="000C58CC">
      <w:pPr>
        <w:rPr>
          <w:rFonts w:asciiTheme="minorHAnsi" w:hAnsiTheme="minorHAnsi" w:cstheme="minorHAnsi"/>
        </w:rPr>
      </w:pPr>
    </w:p>
    <w:p w14:paraId="4C8678D1" w14:textId="77777777" w:rsidR="000C58CC" w:rsidRPr="000C58CC" w:rsidRDefault="000C58CC" w:rsidP="000C58CC">
      <w:pPr>
        <w:rPr>
          <w:rFonts w:asciiTheme="minorHAnsi" w:hAnsiTheme="minorHAnsi" w:cstheme="minorHAnsi"/>
        </w:rPr>
      </w:pPr>
    </w:p>
    <w:p w14:paraId="2873A235" w14:textId="77777777" w:rsidR="000C58CC" w:rsidRPr="000C58CC" w:rsidRDefault="000C58CC" w:rsidP="000C58CC">
      <w:pPr>
        <w:rPr>
          <w:rFonts w:asciiTheme="minorHAnsi" w:hAnsiTheme="minorHAnsi" w:cstheme="minorHAnsi"/>
        </w:rPr>
      </w:pPr>
    </w:p>
    <w:p w14:paraId="073E3A3B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081766D6" w14:textId="77777777" w:rsidR="005B4B3D" w:rsidRDefault="005B4B3D" w:rsidP="000C58CC">
      <w:pPr>
        <w:rPr>
          <w:rFonts w:asciiTheme="minorHAnsi" w:hAnsiTheme="minorHAnsi" w:cstheme="minorHAnsi"/>
        </w:rPr>
      </w:pPr>
    </w:p>
    <w:p w14:paraId="5991A508" w14:textId="77777777" w:rsidR="005B4B3D" w:rsidRPr="000C58CC" w:rsidRDefault="005B4B3D" w:rsidP="000C58CC">
      <w:pPr>
        <w:rPr>
          <w:rFonts w:asciiTheme="minorHAnsi" w:hAnsiTheme="minorHAnsi" w:cstheme="minorHAnsi"/>
        </w:rPr>
      </w:pPr>
    </w:p>
    <w:p w14:paraId="0771D5E0" w14:textId="77777777" w:rsidR="000C58CC" w:rsidRDefault="000C58CC" w:rsidP="000C58CC">
      <w:pPr>
        <w:spacing w:before="240"/>
      </w:pPr>
      <w:r>
        <w:t>…………………………</w:t>
      </w:r>
      <w:r>
        <w:tab/>
      </w:r>
      <w:r>
        <w:tab/>
      </w:r>
      <w:r>
        <w:tab/>
      </w:r>
      <w:r>
        <w:tab/>
        <w:t>…………………………………..………</w:t>
      </w:r>
    </w:p>
    <w:p w14:paraId="0B4EE6C5" w14:textId="33954DC2" w:rsidR="000C58CC" w:rsidRPr="000C58CC" w:rsidRDefault="000C58CC" w:rsidP="000C58CC">
      <w:pPr>
        <w:rPr>
          <w:rFonts w:asciiTheme="minorHAnsi" w:hAnsiTheme="minorHAnsi" w:cstheme="minorHAnsi"/>
        </w:rPr>
      </w:pPr>
      <w:r w:rsidRPr="000C58CC">
        <w:rPr>
          <w:rFonts w:asciiTheme="minorHAnsi" w:hAnsiTheme="minorHAnsi" w:cstheme="minorHAnsi"/>
        </w:rPr>
        <w:t>datum a podpis žadatele</w:t>
      </w:r>
      <w:r w:rsidRPr="000C58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C58CC">
        <w:rPr>
          <w:rFonts w:asciiTheme="minorHAnsi" w:hAnsiTheme="minorHAnsi" w:cstheme="minorHAnsi"/>
        </w:rPr>
        <w:tab/>
        <w:t>datum, jméno a příjmení, podpis školitele</w:t>
      </w:r>
    </w:p>
    <w:p w14:paraId="1D8B9EEB" w14:textId="77777777" w:rsidR="000C58CC" w:rsidRDefault="000C58CC" w:rsidP="000C58CC">
      <w:pPr>
        <w:spacing w:before="240"/>
      </w:pPr>
    </w:p>
    <w:p w14:paraId="5F262FDD" w14:textId="6986522A" w:rsidR="000C58CC" w:rsidRPr="000C58CC" w:rsidRDefault="000C58CC" w:rsidP="000C58CC">
      <w:pPr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0C58CC">
        <w:rPr>
          <w:rFonts w:asciiTheme="minorHAnsi" w:hAnsiTheme="minorHAnsi" w:cstheme="minorHAnsi"/>
          <w:b/>
          <w:bCs/>
          <w:sz w:val="28"/>
          <w:szCs w:val="28"/>
        </w:rPr>
        <w:t>Rozhodnutí proděkana pro doktorské studium</w:t>
      </w:r>
      <w:r>
        <w:rPr>
          <w:rStyle w:val="Znakapoznpodarou"/>
          <w:rFonts w:asciiTheme="minorHAnsi" w:hAnsiTheme="minorHAnsi" w:cstheme="minorHAnsi"/>
          <w:b/>
          <w:bCs/>
          <w:sz w:val="28"/>
          <w:szCs w:val="28"/>
        </w:rPr>
        <w:footnoteReference w:id="2"/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76C85E0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4BF45EC1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5E215BCE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1D10FFDE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274BD7D0" w14:textId="2F07D10E" w:rsidR="000C58CC" w:rsidRDefault="000C58CC" w:rsidP="000C58CC">
      <w:r>
        <w:rPr>
          <w:rFonts w:asciiTheme="minorHAnsi" w:hAnsiTheme="minorHAnsi" w:cstheme="minorHAnsi"/>
        </w:rPr>
        <w:t xml:space="preserve">V Olomouci dne </w:t>
      </w:r>
      <w:r>
        <w:t>……………</w:t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2DE8A61C" w14:textId="59EBCDA4" w:rsidR="000C58CC" w:rsidRPr="000C58CC" w:rsidRDefault="000C58CC" w:rsidP="000C58CC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58CC">
        <w:rPr>
          <w:rFonts w:asciiTheme="minorHAnsi" w:hAnsiTheme="minorHAnsi" w:cstheme="minorHAnsi"/>
        </w:rPr>
        <w:t>podpis proděkana pro doktorské studium</w:t>
      </w:r>
    </w:p>
    <w:sectPr w:rsidR="000C58CC" w:rsidRPr="000C58CC" w:rsidSect="002F70EF">
      <w:footerReference w:type="default" r:id="rId8"/>
      <w:headerReference w:type="first" r:id="rId9"/>
      <w:footerReference w:type="first" r:id="rId10"/>
      <w:pgSz w:w="11906" w:h="16838" w:code="9"/>
      <w:pgMar w:top="720" w:right="1134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D71C" w14:textId="77777777" w:rsidR="00187114" w:rsidRDefault="00187114" w:rsidP="00F15613">
      <w:r>
        <w:separator/>
      </w:r>
    </w:p>
  </w:endnote>
  <w:endnote w:type="continuationSeparator" w:id="0">
    <w:p w14:paraId="60BD5C1A" w14:textId="77777777" w:rsidR="00187114" w:rsidRDefault="00187114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6123" w14:textId="77777777" w:rsidR="009767D4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3A74C1D" w14:textId="77777777" w:rsidR="009767D4" w:rsidRPr="00B53059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641FCA8D" w14:textId="77777777" w:rsidR="00F15613" w:rsidRPr="009767D4" w:rsidRDefault="009767D4" w:rsidP="009767D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C72F" w14:textId="3CE7B672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0409" w14:textId="77777777" w:rsidR="00187114" w:rsidRDefault="00187114" w:rsidP="00F15613">
      <w:r>
        <w:separator/>
      </w:r>
    </w:p>
  </w:footnote>
  <w:footnote w:type="continuationSeparator" w:id="0">
    <w:p w14:paraId="4B170B26" w14:textId="77777777" w:rsidR="00187114" w:rsidRDefault="00187114" w:rsidP="00F15613">
      <w:r>
        <w:continuationSeparator/>
      </w:r>
    </w:p>
  </w:footnote>
  <w:footnote w:id="1">
    <w:p w14:paraId="67221D80" w14:textId="3BB756FA" w:rsidR="000C58CC" w:rsidRPr="000C58CC" w:rsidRDefault="000C58CC">
      <w:pPr>
        <w:pStyle w:val="Textpoznpodarou"/>
        <w:rPr>
          <w:rFonts w:asciiTheme="minorHAnsi" w:hAnsiTheme="minorHAnsi" w:cstheme="minorHAnsi"/>
        </w:rPr>
      </w:pPr>
      <w:r w:rsidRPr="000C58CC">
        <w:rPr>
          <w:rStyle w:val="Znakapoznpodarou"/>
          <w:rFonts w:asciiTheme="minorHAnsi" w:hAnsiTheme="minorHAnsi" w:cstheme="minorHAnsi"/>
        </w:rPr>
        <w:footnoteRef/>
      </w:r>
      <w:r w:rsidRPr="000C58CC">
        <w:rPr>
          <w:rFonts w:asciiTheme="minorHAnsi" w:hAnsiTheme="minorHAnsi" w:cstheme="minorHAnsi"/>
        </w:rPr>
        <w:t xml:space="preserve"> Uveďte plnou citaci práce a impakt faktor časopisu v roce vydání práce. Uveďte stručný slovní popis podílu studenta na publikaci. Popis podílu, podepsaný školitelem, je možné uvést i na samostatném listu přiloženém k této žádosti.</w:t>
      </w:r>
    </w:p>
  </w:footnote>
  <w:footnote w:id="2">
    <w:p w14:paraId="343283DA" w14:textId="0F521482" w:rsidR="000C58CC" w:rsidRDefault="000C58CC">
      <w:pPr>
        <w:pStyle w:val="Textpoznpodarou"/>
      </w:pPr>
      <w:r w:rsidRPr="000C58CC">
        <w:rPr>
          <w:rStyle w:val="Znakapoznpodarou"/>
          <w:rFonts w:asciiTheme="minorHAnsi" w:hAnsiTheme="minorHAnsi" w:cstheme="minorHAnsi"/>
        </w:rPr>
        <w:footnoteRef/>
      </w:r>
      <w:r w:rsidRPr="000C58CC">
        <w:rPr>
          <w:rFonts w:asciiTheme="minorHAnsi" w:hAnsiTheme="minorHAnsi" w:cstheme="minorHAnsi"/>
        </w:rPr>
        <w:t xml:space="preserve"> Proti rozhodnutí lze podat písemně odvolání děkanovi </w:t>
      </w:r>
      <w:proofErr w:type="spellStart"/>
      <w:r w:rsidRPr="000C58CC">
        <w:rPr>
          <w:rFonts w:asciiTheme="minorHAnsi" w:hAnsiTheme="minorHAnsi" w:cstheme="minorHAnsi"/>
        </w:rPr>
        <w:t>PřF</w:t>
      </w:r>
      <w:proofErr w:type="spellEnd"/>
      <w:r w:rsidRPr="000C58CC">
        <w:rPr>
          <w:rFonts w:asciiTheme="minorHAnsi" w:hAnsiTheme="minorHAnsi" w:cstheme="minorHAnsi"/>
        </w:rPr>
        <w:t xml:space="preserve"> UP ve lhůtě do 15 dnů od doručení rozhodnutí.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5DD3" w14:textId="77777777" w:rsidR="00F15613" w:rsidRDefault="00F007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7AD8E24" wp14:editId="2832BF44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34923" w14:textId="77777777" w:rsidR="00BC2371" w:rsidRDefault="002F70EF">
    <w:pPr>
      <w:pStyle w:val="Zhlav"/>
    </w:pPr>
    <w:r>
      <w:rPr>
        <w:noProof/>
      </w:rPr>
      <w:drawing>
        <wp:inline distT="0" distB="0" distL="0" distR="0" wp14:anchorId="3DE0526B" wp14:editId="61C6ADFB">
          <wp:extent cx="1962785" cy="719455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525B"/>
    <w:multiLevelType w:val="hybridMultilevel"/>
    <w:tmpl w:val="896C9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00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4C"/>
    <w:rsid w:val="0007026C"/>
    <w:rsid w:val="000C0E47"/>
    <w:rsid w:val="000C58CC"/>
    <w:rsid w:val="000D1B61"/>
    <w:rsid w:val="000F0D39"/>
    <w:rsid w:val="0010566D"/>
    <w:rsid w:val="0013658F"/>
    <w:rsid w:val="00146FF1"/>
    <w:rsid w:val="00171740"/>
    <w:rsid w:val="00175160"/>
    <w:rsid w:val="00175BC7"/>
    <w:rsid w:val="00183C21"/>
    <w:rsid w:val="001852D9"/>
    <w:rsid w:val="00187114"/>
    <w:rsid w:val="001902CB"/>
    <w:rsid w:val="00190AB2"/>
    <w:rsid w:val="001A4A58"/>
    <w:rsid w:val="001F1087"/>
    <w:rsid w:val="002004C5"/>
    <w:rsid w:val="002055D1"/>
    <w:rsid w:val="002279BA"/>
    <w:rsid w:val="00276D6B"/>
    <w:rsid w:val="00297F9E"/>
    <w:rsid w:val="002D748C"/>
    <w:rsid w:val="002E3612"/>
    <w:rsid w:val="002F70EF"/>
    <w:rsid w:val="00331D95"/>
    <w:rsid w:val="003328B5"/>
    <w:rsid w:val="003E6397"/>
    <w:rsid w:val="004145B0"/>
    <w:rsid w:val="004163D8"/>
    <w:rsid w:val="00430F25"/>
    <w:rsid w:val="00486300"/>
    <w:rsid w:val="004D013D"/>
    <w:rsid w:val="004D171B"/>
    <w:rsid w:val="004E6EF5"/>
    <w:rsid w:val="00502BEF"/>
    <w:rsid w:val="0052194C"/>
    <w:rsid w:val="00540537"/>
    <w:rsid w:val="005722B4"/>
    <w:rsid w:val="005B4B3D"/>
    <w:rsid w:val="005B6853"/>
    <w:rsid w:val="005C2BD0"/>
    <w:rsid w:val="005D5268"/>
    <w:rsid w:val="005E387A"/>
    <w:rsid w:val="00652B06"/>
    <w:rsid w:val="00657EE0"/>
    <w:rsid w:val="00673BAE"/>
    <w:rsid w:val="006772A2"/>
    <w:rsid w:val="00680944"/>
    <w:rsid w:val="006B22CE"/>
    <w:rsid w:val="006E3956"/>
    <w:rsid w:val="00702C0D"/>
    <w:rsid w:val="007206A1"/>
    <w:rsid w:val="0075656F"/>
    <w:rsid w:val="007F6FCC"/>
    <w:rsid w:val="00824F6F"/>
    <w:rsid w:val="0083583F"/>
    <w:rsid w:val="00862C56"/>
    <w:rsid w:val="00873921"/>
    <w:rsid w:val="008E27A7"/>
    <w:rsid w:val="009554FB"/>
    <w:rsid w:val="009767D4"/>
    <w:rsid w:val="00990090"/>
    <w:rsid w:val="009C7E2E"/>
    <w:rsid w:val="009E629B"/>
    <w:rsid w:val="009F3F9F"/>
    <w:rsid w:val="00A04911"/>
    <w:rsid w:val="00A1351A"/>
    <w:rsid w:val="00A2065B"/>
    <w:rsid w:val="00A5561A"/>
    <w:rsid w:val="00AF173D"/>
    <w:rsid w:val="00B028C4"/>
    <w:rsid w:val="00B13FFA"/>
    <w:rsid w:val="00B15CD8"/>
    <w:rsid w:val="00B52715"/>
    <w:rsid w:val="00B73FD1"/>
    <w:rsid w:val="00B81FA3"/>
    <w:rsid w:val="00BC2371"/>
    <w:rsid w:val="00BC3E9B"/>
    <w:rsid w:val="00BD04D6"/>
    <w:rsid w:val="00BD62F7"/>
    <w:rsid w:val="00BE1819"/>
    <w:rsid w:val="00BF17CF"/>
    <w:rsid w:val="00BF49AF"/>
    <w:rsid w:val="00C34510"/>
    <w:rsid w:val="00C4189B"/>
    <w:rsid w:val="00C6493E"/>
    <w:rsid w:val="00CA4891"/>
    <w:rsid w:val="00CB5D9E"/>
    <w:rsid w:val="00CC113D"/>
    <w:rsid w:val="00D121B1"/>
    <w:rsid w:val="00D13E57"/>
    <w:rsid w:val="00D61B91"/>
    <w:rsid w:val="00D62385"/>
    <w:rsid w:val="00D727D5"/>
    <w:rsid w:val="00D93A09"/>
    <w:rsid w:val="00D955E7"/>
    <w:rsid w:val="00DA524B"/>
    <w:rsid w:val="00DC5FA7"/>
    <w:rsid w:val="00DE39B0"/>
    <w:rsid w:val="00DF754E"/>
    <w:rsid w:val="00E37D65"/>
    <w:rsid w:val="00E40B61"/>
    <w:rsid w:val="00E43A47"/>
    <w:rsid w:val="00E47977"/>
    <w:rsid w:val="00E97744"/>
    <w:rsid w:val="00EA701D"/>
    <w:rsid w:val="00EE1AF9"/>
    <w:rsid w:val="00F0078F"/>
    <w:rsid w:val="00F07464"/>
    <w:rsid w:val="00F15613"/>
    <w:rsid w:val="00F247E6"/>
    <w:rsid w:val="00F257CB"/>
    <w:rsid w:val="00F81C25"/>
    <w:rsid w:val="00FA5E73"/>
    <w:rsid w:val="00FB21A4"/>
    <w:rsid w:val="00FB552B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B8DEB"/>
  <w15:docId w15:val="{77F3AF18-3356-4851-AC21-2150344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0C5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semiHidden/>
    <w:rsid w:val="00C64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adresa">
    <w:name w:val="adresa"/>
    <w:basedOn w:val="Normln"/>
    <w:uiPriority w:val="2"/>
    <w:qFormat/>
    <w:rsid w:val="004E6EF5"/>
    <w:pPr>
      <w:spacing w:line="300" w:lineRule="exact"/>
    </w:pPr>
  </w:style>
  <w:style w:type="paragraph" w:customStyle="1" w:styleId="Zkladnodstavec">
    <w:name w:val="[Základní odstavec]"/>
    <w:basedOn w:val="Normln"/>
    <w:uiPriority w:val="99"/>
    <w:rsid w:val="009767D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94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locked/>
    <w:rsid w:val="003E6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206A1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8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8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58CC"/>
    <w:rPr>
      <w:vertAlign w:val="superscript"/>
    </w:rPr>
  </w:style>
  <w:style w:type="paragraph" w:styleId="Odstavecseseznamem">
    <w:name w:val="List Paragraph"/>
    <w:basedOn w:val="Normln"/>
    <w:uiPriority w:val="34"/>
    <w:qFormat/>
    <w:locked/>
    <w:rsid w:val="000C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kydalm\Desktop\dopisy%20v%20hromadn&#233;%20korespondenci\UP_hlavickovy-papir_PrF_adresa_cz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5C1A-C5C1-44C7-8AC4-191A30F9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UP_hlavickovy-papir_PrF_adresa_cz_cb.dotx</Template>
  <TotalTime>4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Vykydalová</dc:creator>
  <cp:lastModifiedBy>Mgr. Zuzana Bednářová</cp:lastModifiedBy>
  <cp:revision>4</cp:revision>
  <cp:lastPrinted>2026-02-05T08:36:00Z</cp:lastPrinted>
  <dcterms:created xsi:type="dcterms:W3CDTF">2026-02-05T08:36:00Z</dcterms:created>
  <dcterms:modified xsi:type="dcterms:W3CDTF">2026-02-05T08:49:00Z</dcterms:modified>
</cp:coreProperties>
</file>