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CF0D" w14:textId="584B843D" w:rsidR="00F07464" w:rsidRPr="00CA4891" w:rsidRDefault="00CD7429" w:rsidP="00CA4891">
      <w:pPr>
        <w:pStyle w:val="Zkladnodstavec"/>
        <w:spacing w:before="24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PŘIHLÁŠKA</w:t>
      </w:r>
    </w:p>
    <w:p w14:paraId="74A9745C" w14:textId="3D344388" w:rsidR="00CA4891" w:rsidRPr="00CD7429" w:rsidRDefault="00CD7429" w:rsidP="00CD7429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="00480796">
        <w:rPr>
          <w:rFonts w:asciiTheme="minorHAnsi" w:hAnsiTheme="minorHAnsi" w:cstheme="minorHAnsi"/>
          <w:b/>
          <w:bCs/>
          <w:sz w:val="28"/>
          <w:szCs w:val="28"/>
        </w:rPr>
        <w:t> obhajobě disertační práce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v doktorském studijním programu</w:t>
      </w:r>
    </w:p>
    <w:tbl>
      <w:tblPr>
        <w:tblpPr w:leftFromText="141" w:rightFromText="141" w:vertAnchor="page" w:horzAnchor="margin" w:tblpY="349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403"/>
        <w:gridCol w:w="1133"/>
        <w:gridCol w:w="426"/>
        <w:gridCol w:w="2126"/>
      </w:tblGrid>
      <w:tr w:rsidR="00014EB3" w:rsidRPr="0057543A" w14:paraId="66E875B7" w14:textId="77777777" w:rsidTr="00014EB3">
        <w:trPr>
          <w:trHeight w:val="454"/>
        </w:trPr>
        <w:tc>
          <w:tcPr>
            <w:tcW w:w="2546" w:type="dxa"/>
            <w:shd w:val="clear" w:color="auto" w:fill="auto"/>
            <w:vAlign w:val="center"/>
          </w:tcPr>
          <w:p w14:paraId="751C8C19" w14:textId="77777777" w:rsidR="00014EB3" w:rsidRPr="007206A1" w:rsidRDefault="00014EB3" w:rsidP="009456EE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48581F2" w14:textId="77777777" w:rsidR="00014EB3" w:rsidRPr="00014EB3" w:rsidRDefault="00014EB3" w:rsidP="009456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1B4F21" w14:textId="1CCC9EFC" w:rsidR="00014EB3" w:rsidRPr="00014EB3" w:rsidRDefault="00014EB3" w:rsidP="009456EE">
            <w:pPr>
              <w:rPr>
                <w:rFonts w:asciiTheme="minorHAnsi" w:hAnsiTheme="minorHAnsi" w:cstheme="minorHAnsi"/>
              </w:rPr>
            </w:pPr>
            <w:r w:rsidRPr="00014EB3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798A9" w14:textId="29EEE3AD" w:rsidR="00014EB3" w:rsidRPr="00014EB3" w:rsidRDefault="00014EB3" w:rsidP="009456EE">
            <w:pPr>
              <w:rPr>
                <w:rFonts w:asciiTheme="minorHAnsi" w:hAnsiTheme="minorHAnsi" w:cstheme="minorHAnsi"/>
              </w:rPr>
            </w:pPr>
            <w:r w:rsidRPr="00014EB3">
              <w:rPr>
                <w:rFonts w:asciiTheme="minorHAnsi" w:hAnsiTheme="minorHAnsi" w:cstheme="minorHAnsi"/>
              </w:rPr>
              <w:t>R</w:t>
            </w:r>
          </w:p>
        </w:tc>
      </w:tr>
      <w:tr w:rsidR="009456EE" w:rsidRPr="0057543A" w14:paraId="7DD70274" w14:textId="77777777" w:rsidTr="00014EB3">
        <w:trPr>
          <w:trHeight w:val="454"/>
        </w:trPr>
        <w:tc>
          <w:tcPr>
            <w:tcW w:w="2546" w:type="dxa"/>
            <w:shd w:val="clear" w:color="auto" w:fill="auto"/>
            <w:vAlign w:val="center"/>
          </w:tcPr>
          <w:p w14:paraId="7EF8E403" w14:textId="77777777" w:rsidR="009456EE" w:rsidRPr="007206A1" w:rsidRDefault="009456EE" w:rsidP="009456EE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2D5054EE" w14:textId="77777777" w:rsidR="009456EE" w:rsidRPr="00014EB3" w:rsidRDefault="009456EE" w:rsidP="009456EE">
            <w:pPr>
              <w:rPr>
                <w:rFonts w:asciiTheme="minorHAnsi" w:hAnsiTheme="minorHAnsi" w:cstheme="minorHAnsi"/>
              </w:rPr>
            </w:pPr>
          </w:p>
        </w:tc>
      </w:tr>
      <w:tr w:rsidR="009456EE" w:rsidRPr="0057543A" w14:paraId="3C131D4A" w14:textId="77777777" w:rsidTr="00014EB3">
        <w:trPr>
          <w:trHeight w:val="454"/>
        </w:trPr>
        <w:tc>
          <w:tcPr>
            <w:tcW w:w="2546" w:type="dxa"/>
            <w:shd w:val="clear" w:color="auto" w:fill="auto"/>
            <w:vAlign w:val="center"/>
          </w:tcPr>
          <w:p w14:paraId="3C860DBC" w14:textId="77777777" w:rsidR="009456EE" w:rsidRPr="007206A1" w:rsidRDefault="009456EE" w:rsidP="009456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 disertační práce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7DC9A6DB" w14:textId="77777777" w:rsidR="009456EE" w:rsidRPr="00014EB3" w:rsidRDefault="009456EE" w:rsidP="009456EE">
            <w:pPr>
              <w:rPr>
                <w:rFonts w:asciiTheme="minorHAnsi" w:hAnsiTheme="minorHAnsi" w:cstheme="minorHAnsi"/>
              </w:rPr>
            </w:pPr>
          </w:p>
        </w:tc>
      </w:tr>
      <w:tr w:rsidR="009456EE" w:rsidRPr="0057543A" w14:paraId="34CCAF80" w14:textId="77777777" w:rsidTr="00014EB3">
        <w:trPr>
          <w:trHeight w:val="454"/>
        </w:trPr>
        <w:tc>
          <w:tcPr>
            <w:tcW w:w="2546" w:type="dxa"/>
            <w:shd w:val="clear" w:color="auto" w:fill="auto"/>
            <w:vAlign w:val="center"/>
          </w:tcPr>
          <w:p w14:paraId="445771EE" w14:textId="77777777" w:rsidR="009456EE" w:rsidRDefault="009456EE" w:rsidP="009456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Školitel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69BA8D54" w14:textId="77777777" w:rsidR="009456EE" w:rsidRPr="00014EB3" w:rsidRDefault="009456EE" w:rsidP="009456EE">
            <w:pPr>
              <w:rPr>
                <w:rFonts w:asciiTheme="minorHAnsi" w:hAnsiTheme="minorHAnsi" w:cstheme="minorHAnsi"/>
              </w:rPr>
            </w:pPr>
          </w:p>
        </w:tc>
      </w:tr>
      <w:tr w:rsidR="009456EE" w:rsidRPr="0057543A" w14:paraId="0A560ECD" w14:textId="77777777" w:rsidTr="00014EB3">
        <w:trPr>
          <w:trHeight w:val="454"/>
        </w:trPr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2B40" w14:textId="77777777" w:rsidR="009456EE" w:rsidRPr="007206A1" w:rsidRDefault="009456EE" w:rsidP="009456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Bydliště</w:t>
            </w:r>
          </w:p>
        </w:tc>
        <w:tc>
          <w:tcPr>
            <w:tcW w:w="708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0093" w14:textId="77777777" w:rsidR="009456EE" w:rsidRPr="00014EB3" w:rsidRDefault="009456EE" w:rsidP="009456EE">
            <w:pPr>
              <w:rPr>
                <w:rFonts w:asciiTheme="minorHAnsi" w:hAnsiTheme="minorHAnsi" w:cstheme="minorHAnsi"/>
              </w:rPr>
            </w:pPr>
          </w:p>
        </w:tc>
      </w:tr>
      <w:tr w:rsidR="009456EE" w:rsidRPr="0057543A" w14:paraId="4FEAC1E3" w14:textId="77777777" w:rsidTr="00014EB3">
        <w:trPr>
          <w:trHeight w:val="454"/>
        </w:trPr>
        <w:tc>
          <w:tcPr>
            <w:tcW w:w="2546" w:type="dxa"/>
            <w:shd w:val="clear" w:color="auto" w:fill="auto"/>
            <w:vAlign w:val="center"/>
          </w:tcPr>
          <w:p w14:paraId="22828AA4" w14:textId="77777777" w:rsidR="009456EE" w:rsidRPr="007206A1" w:rsidRDefault="009456EE" w:rsidP="009456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50D89F4" w14:textId="77777777" w:rsidR="009456EE" w:rsidRPr="00014EB3" w:rsidRDefault="009456EE" w:rsidP="009456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371F6FB" w14:textId="77777777" w:rsidR="009456EE" w:rsidRPr="00014EB3" w:rsidRDefault="009456EE" w:rsidP="009456EE">
            <w:pPr>
              <w:rPr>
                <w:rFonts w:asciiTheme="minorHAnsi" w:hAnsiTheme="minorHAnsi" w:cstheme="minorHAnsi"/>
              </w:rPr>
            </w:pPr>
            <w:r w:rsidRPr="00014EB3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61CF4DD" w14:textId="77777777" w:rsidR="009456EE" w:rsidRPr="00014EB3" w:rsidRDefault="009456EE" w:rsidP="009456EE">
            <w:pPr>
              <w:rPr>
                <w:rFonts w:asciiTheme="minorHAnsi" w:hAnsiTheme="minorHAnsi" w:cstheme="minorHAnsi"/>
              </w:rPr>
            </w:pPr>
          </w:p>
        </w:tc>
      </w:tr>
      <w:tr w:rsidR="009456EE" w:rsidRPr="0057543A" w14:paraId="4A9F9876" w14:textId="77777777" w:rsidTr="00014EB3">
        <w:trPr>
          <w:trHeight w:val="397"/>
        </w:trPr>
        <w:tc>
          <w:tcPr>
            <w:tcW w:w="25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0830" w14:textId="77777777" w:rsidR="009456EE" w:rsidRPr="00CA4891" w:rsidRDefault="009456EE" w:rsidP="009456E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1AC5" w14:textId="77777777" w:rsidR="009456EE" w:rsidRPr="00CA4891" w:rsidRDefault="009456EE" w:rsidP="009456E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3BF27C8" w14:textId="6D5DDD2C" w:rsidR="00CD7429" w:rsidRPr="0093665A" w:rsidRDefault="00CD7429" w:rsidP="00CD7429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K </w:t>
      </w:r>
      <w:r w:rsidR="00480796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obhajobě disertační práce 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je nutné se přihlásit nejpozději </w:t>
      </w:r>
      <w:r w:rsidR="00480796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tři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měsíce před plánovaným termínem konání.</w:t>
      </w:r>
    </w:p>
    <w:p w14:paraId="37660AD5" w14:textId="77777777" w:rsidR="00CD7429" w:rsidRPr="0093665A" w:rsidRDefault="00CD7429" w:rsidP="00CD7429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K přihlášce je třeba doložit:</w:t>
      </w:r>
    </w:p>
    <w:p w14:paraId="3C32D832" w14:textId="3C07A44F" w:rsidR="00CD7429" w:rsidRPr="0093665A" w:rsidRDefault="00916AA9" w:rsidP="0048079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Vyjádření školitele – </w:t>
      </w:r>
      <w:r w:rsidR="00480796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zda disertační práce splňuje požadavky pro její obhajobu </w:t>
      </w:r>
      <w:r w:rsidR="009456EE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(stručně v přihlášce, podrobně v samostatném dokumentu A4)</w:t>
      </w:r>
      <w:r w:rsidR="00480796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.</w:t>
      </w:r>
    </w:p>
    <w:p w14:paraId="60BA6BC9" w14:textId="0F4CA2B1" w:rsidR="00CD7429" w:rsidRPr="0093665A" w:rsidRDefault="00480796" w:rsidP="0048079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Disertační práce – </w:t>
      </w:r>
      <w:r w:rsidR="009456EE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formát A4, pevná vazba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. Počet výtisků </w:t>
      </w:r>
      <w:r w:rsidR="00014EB3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odpovídá počtu 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oponentů</w:t>
      </w:r>
      <w:r w:rsidR="009456EE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+ 1ks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navíc k archivaci. Pokud oponentům postačí elektronická verze práce nebo jiná forma (např. </w:t>
      </w:r>
      <w:proofErr w:type="spellStart"/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termovazba</w:t>
      </w:r>
      <w:proofErr w:type="spellEnd"/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), odevzdává se v pevné vazbě pouze </w:t>
      </w:r>
      <w:r w:rsidR="009456EE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1 ks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.</w:t>
      </w:r>
    </w:p>
    <w:p w14:paraId="6AC5F920" w14:textId="696CA235" w:rsidR="00CD7429" w:rsidRPr="0093665A" w:rsidRDefault="00480796" w:rsidP="0048079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Autoreferát – počet výtisků odpovídá počtu členů komise </w:t>
      </w:r>
      <w:r w:rsidR="009456EE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+ 1 ks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navíc k archivaci.</w:t>
      </w:r>
      <w:r w:rsidR="009456EE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Formát A5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, svázaný niťovou vazbou nebo sešitý kancelářskou sešívačkou v ohybu vazb</w:t>
      </w:r>
      <w:r w:rsidR="00014EB3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y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.</w:t>
      </w:r>
    </w:p>
    <w:p w14:paraId="6F0201AC" w14:textId="52353474" w:rsidR="009456EE" w:rsidRPr="0093665A" w:rsidRDefault="00480796" w:rsidP="00CD742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Elektronická verze disertační práce – </w:t>
      </w:r>
      <w:r w:rsidR="009456EE"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práce a autoreferát vloženy do IS STAG </w:t>
      </w:r>
      <w:r w:rsidRPr="0093665A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ve formátu PDF.</w:t>
      </w:r>
    </w:p>
    <w:p w14:paraId="1984049F" w14:textId="77777777" w:rsidR="009456EE" w:rsidRPr="0093665A" w:rsidRDefault="009456EE" w:rsidP="00CD7429">
      <w:pPr>
        <w:rPr>
          <w:rFonts w:asciiTheme="minorHAnsi" w:hAnsiTheme="minorHAnsi" w:cstheme="minorHAnsi"/>
          <w:sz w:val="22"/>
          <w:szCs w:val="22"/>
        </w:rPr>
      </w:pPr>
    </w:p>
    <w:p w14:paraId="61252C21" w14:textId="77777777" w:rsidR="009456EE" w:rsidRPr="0093665A" w:rsidRDefault="009456EE" w:rsidP="00CD7429">
      <w:pPr>
        <w:rPr>
          <w:rFonts w:asciiTheme="minorHAnsi" w:hAnsiTheme="minorHAnsi" w:cstheme="minorHAnsi"/>
          <w:sz w:val="22"/>
          <w:szCs w:val="22"/>
        </w:rPr>
      </w:pPr>
    </w:p>
    <w:p w14:paraId="411C5A1E" w14:textId="010A63D9" w:rsidR="00CD7429" w:rsidRPr="0093665A" w:rsidRDefault="00CD7429" w:rsidP="00CD7429">
      <w:pPr>
        <w:rPr>
          <w:sz w:val="22"/>
          <w:szCs w:val="22"/>
        </w:rPr>
      </w:pPr>
      <w:r w:rsidRPr="0093665A">
        <w:rPr>
          <w:rFonts w:asciiTheme="minorHAnsi" w:hAnsiTheme="minorHAnsi" w:cstheme="minorHAnsi"/>
          <w:sz w:val="22"/>
          <w:szCs w:val="22"/>
        </w:rPr>
        <w:t xml:space="preserve">V </w:t>
      </w:r>
      <w:r w:rsidRPr="0093665A">
        <w:rPr>
          <w:sz w:val="22"/>
          <w:szCs w:val="22"/>
        </w:rPr>
        <w:t>………………….</w:t>
      </w:r>
      <w:r w:rsidRPr="0093665A">
        <w:rPr>
          <w:rFonts w:asciiTheme="minorHAnsi" w:hAnsiTheme="minorHAnsi" w:cstheme="minorHAnsi"/>
          <w:sz w:val="22"/>
          <w:szCs w:val="22"/>
        </w:rPr>
        <w:t xml:space="preserve"> dne</w:t>
      </w:r>
      <w:r w:rsidRPr="0093665A">
        <w:rPr>
          <w:sz w:val="22"/>
          <w:szCs w:val="22"/>
        </w:rPr>
        <w:t xml:space="preserve"> ……………</w:t>
      </w:r>
      <w:r w:rsidRPr="0093665A">
        <w:rPr>
          <w:sz w:val="22"/>
          <w:szCs w:val="22"/>
        </w:rPr>
        <w:tab/>
      </w:r>
      <w:r w:rsidRPr="0093665A">
        <w:rPr>
          <w:sz w:val="22"/>
          <w:szCs w:val="22"/>
        </w:rPr>
        <w:tab/>
      </w:r>
      <w:r w:rsidRPr="0093665A">
        <w:rPr>
          <w:sz w:val="22"/>
          <w:szCs w:val="22"/>
        </w:rPr>
        <w:tab/>
      </w:r>
      <w:r w:rsidR="009456EE" w:rsidRPr="0093665A">
        <w:rPr>
          <w:sz w:val="22"/>
          <w:szCs w:val="22"/>
        </w:rPr>
        <w:tab/>
      </w:r>
      <w:r w:rsidR="009456EE" w:rsidRPr="0093665A">
        <w:rPr>
          <w:sz w:val="22"/>
          <w:szCs w:val="22"/>
        </w:rPr>
        <w:tab/>
      </w:r>
      <w:r w:rsidR="0093665A">
        <w:rPr>
          <w:sz w:val="22"/>
          <w:szCs w:val="22"/>
        </w:rPr>
        <w:tab/>
      </w:r>
      <w:r w:rsidRPr="0093665A">
        <w:rPr>
          <w:sz w:val="22"/>
          <w:szCs w:val="22"/>
        </w:rPr>
        <w:t>…………………………</w:t>
      </w:r>
    </w:p>
    <w:p w14:paraId="1495A407" w14:textId="389074DB" w:rsidR="00CA4891" w:rsidRPr="0093665A" w:rsidRDefault="00CD7429" w:rsidP="009456EE">
      <w:pPr>
        <w:ind w:left="6372" w:firstLine="708"/>
        <w:rPr>
          <w:sz w:val="22"/>
          <w:szCs w:val="22"/>
        </w:rPr>
      </w:pPr>
      <w:r w:rsidRPr="0093665A">
        <w:rPr>
          <w:rFonts w:asciiTheme="minorHAnsi" w:hAnsiTheme="minorHAnsi" w:cstheme="minorHAnsi"/>
          <w:sz w:val="22"/>
          <w:szCs w:val="22"/>
        </w:rPr>
        <w:t>podpis uchazeče</w:t>
      </w:r>
    </w:p>
    <w:p w14:paraId="199B4E02" w14:textId="77777777" w:rsidR="009456EE" w:rsidRPr="0093665A" w:rsidRDefault="009456EE" w:rsidP="00CA489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0B2C05" w14:textId="77777777" w:rsidR="0093665A" w:rsidRDefault="0093665A" w:rsidP="009456E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FF5805" w14:textId="599126EC" w:rsidR="00014EB3" w:rsidRDefault="00014EB3" w:rsidP="00014EB3">
      <w:pPr>
        <w:spacing w:before="240" w:line="480" w:lineRule="auto"/>
      </w:pPr>
      <w:r w:rsidRPr="00017863">
        <w:rPr>
          <w:rFonts w:asciiTheme="minorHAnsi" w:hAnsiTheme="minorHAnsi" w:cstheme="minorHAnsi"/>
          <w:b/>
          <w:bCs/>
        </w:rPr>
        <w:t>Vyjádření školitele:</w:t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57E0A702" w14:textId="6F31648E" w:rsidR="00014EB3" w:rsidRPr="00017863" w:rsidRDefault="00014EB3" w:rsidP="00014EB3">
      <w:pPr>
        <w:spacing w:after="240" w:line="480" w:lineRule="auto"/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Pr="00017863">
        <w:rPr>
          <w:rFonts w:asciiTheme="minorHAnsi" w:hAnsiTheme="minorHAnsi" w:cstheme="minorHAnsi"/>
        </w:rPr>
        <w:t>odpis</w:t>
      </w:r>
      <w:r>
        <w:t xml:space="preserve"> ……………………………</w:t>
      </w:r>
      <w:r>
        <w:t>…</w:t>
      </w:r>
    </w:p>
    <w:p w14:paraId="6073E6D8" w14:textId="46CD9655" w:rsidR="00014EB3" w:rsidRDefault="00014EB3" w:rsidP="00014EB3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vedoucího katedry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596BD49E" w14:textId="027BCCC0" w:rsidR="00014EB3" w:rsidRPr="00017863" w:rsidRDefault="00014EB3" w:rsidP="00014EB3">
      <w:pPr>
        <w:spacing w:after="240" w:line="480" w:lineRule="auto"/>
      </w:pPr>
      <w:r>
        <w:rPr>
          <w:rFonts w:asciiTheme="minorHAnsi" w:hAnsiTheme="minorHAnsi" w:cstheme="minorHAnsi"/>
        </w:rPr>
        <w:t xml:space="preserve">datum, podpis </w:t>
      </w:r>
      <w:r>
        <w:t>………………………………</w:t>
      </w:r>
    </w:p>
    <w:p w14:paraId="18C89DAC" w14:textId="3CE20B05" w:rsidR="00014EB3" w:rsidRDefault="00014EB3" w:rsidP="00014EB3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proděkana pro doktorské studium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65DD0886" w14:textId="644692D4" w:rsidR="00CD4B80" w:rsidRPr="00014EB3" w:rsidRDefault="00014EB3" w:rsidP="00014EB3">
      <w:pPr>
        <w:spacing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Pr="00017863">
        <w:rPr>
          <w:rFonts w:asciiTheme="minorHAnsi" w:hAnsiTheme="minorHAnsi" w:cstheme="minorHAnsi"/>
        </w:rPr>
        <w:t>odpis</w:t>
      </w:r>
      <w:r>
        <w:t xml:space="preserve"> ……………………………</w:t>
      </w:r>
      <w:r>
        <w:t>…</w:t>
      </w:r>
    </w:p>
    <w:sectPr w:rsidR="00CD4B80" w:rsidRPr="00014EB3" w:rsidSect="00014E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985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81C6" w14:textId="77777777" w:rsidR="0057425F" w:rsidRDefault="0057425F" w:rsidP="00F15613">
      <w:r>
        <w:separator/>
      </w:r>
    </w:p>
  </w:endnote>
  <w:endnote w:type="continuationSeparator" w:id="0">
    <w:p w14:paraId="6C4F493C" w14:textId="77777777" w:rsidR="0057425F" w:rsidRDefault="0057425F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6123" w14:textId="77777777" w:rsidR="009767D4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3A74C1D" w14:textId="77777777" w:rsidR="009767D4" w:rsidRPr="00B53059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641FCA8D" w14:textId="77777777" w:rsidR="00F15613" w:rsidRPr="009767D4" w:rsidRDefault="009767D4" w:rsidP="009767D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C72F" w14:textId="5EEC284D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2E50" w14:textId="77777777" w:rsidR="0057425F" w:rsidRDefault="0057425F" w:rsidP="00F15613">
      <w:r>
        <w:separator/>
      </w:r>
    </w:p>
  </w:footnote>
  <w:footnote w:type="continuationSeparator" w:id="0">
    <w:p w14:paraId="42CA2A50" w14:textId="77777777" w:rsidR="0057425F" w:rsidRDefault="0057425F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3952" w14:textId="0E746404" w:rsidR="009456EE" w:rsidRDefault="009456EE">
    <w:pPr>
      <w:pStyle w:val="Zhlav"/>
    </w:pPr>
    <w:r>
      <w:rPr>
        <w:noProof/>
      </w:rPr>
      <w:drawing>
        <wp:inline distT="0" distB="0" distL="0" distR="0" wp14:anchorId="222DA6A0" wp14:editId="4C5E124E">
          <wp:extent cx="1962785" cy="719455"/>
          <wp:effectExtent l="0" t="0" r="0" b="4445"/>
          <wp:docPr id="121" name="Obrázek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FC1EBCA" w:rsidR="00F15613" w:rsidRDefault="00014EB3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E0526B" wp14:editId="1F5D6916">
          <wp:simplePos x="0" y="0"/>
          <wp:positionH relativeFrom="column">
            <wp:posOffset>-262890</wp:posOffset>
          </wp:positionH>
          <wp:positionV relativeFrom="paragraph">
            <wp:posOffset>1905</wp:posOffset>
          </wp:positionV>
          <wp:extent cx="1962785" cy="719455"/>
          <wp:effectExtent l="0" t="0" r="0" b="4445"/>
          <wp:wrapTopAndBottom/>
          <wp:docPr id="122" name="Obrázek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078F"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123" name="Obrázek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5455EF15" w:rsidR="00BC2371" w:rsidRDefault="00BC23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89C"/>
    <w:multiLevelType w:val="multilevel"/>
    <w:tmpl w:val="05A0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B5D76"/>
    <w:multiLevelType w:val="hybridMultilevel"/>
    <w:tmpl w:val="8C32F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2C00"/>
    <w:multiLevelType w:val="hybridMultilevel"/>
    <w:tmpl w:val="F4A29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867FB"/>
    <w:multiLevelType w:val="multilevel"/>
    <w:tmpl w:val="B202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87419"/>
    <w:multiLevelType w:val="hybridMultilevel"/>
    <w:tmpl w:val="E48C85C6"/>
    <w:lvl w:ilvl="0" w:tplc="B1F0E8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97E66"/>
    <w:multiLevelType w:val="hybridMultilevel"/>
    <w:tmpl w:val="B45E14C6"/>
    <w:lvl w:ilvl="0" w:tplc="788873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3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855671">
    <w:abstractNumId w:val="3"/>
  </w:num>
  <w:num w:numId="3" w16cid:durableId="1901406631">
    <w:abstractNumId w:val="1"/>
  </w:num>
  <w:num w:numId="4" w16cid:durableId="434985028">
    <w:abstractNumId w:val="2"/>
  </w:num>
  <w:num w:numId="5" w16cid:durableId="61489965">
    <w:abstractNumId w:val="5"/>
  </w:num>
  <w:num w:numId="6" w16cid:durableId="733821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14EB3"/>
    <w:rsid w:val="00017D30"/>
    <w:rsid w:val="0007026C"/>
    <w:rsid w:val="000C0E47"/>
    <w:rsid w:val="000C3C98"/>
    <w:rsid w:val="000D1B61"/>
    <w:rsid w:val="000F0D39"/>
    <w:rsid w:val="0010566D"/>
    <w:rsid w:val="0013658F"/>
    <w:rsid w:val="00146FF1"/>
    <w:rsid w:val="00171740"/>
    <w:rsid w:val="00175160"/>
    <w:rsid w:val="00183C21"/>
    <w:rsid w:val="001852D9"/>
    <w:rsid w:val="001902CB"/>
    <w:rsid w:val="00190AB2"/>
    <w:rsid w:val="001F1087"/>
    <w:rsid w:val="002004C5"/>
    <w:rsid w:val="002055D1"/>
    <w:rsid w:val="002279BA"/>
    <w:rsid w:val="00276D6B"/>
    <w:rsid w:val="00297F9E"/>
    <w:rsid w:val="002D748C"/>
    <w:rsid w:val="002E3612"/>
    <w:rsid w:val="002F70EF"/>
    <w:rsid w:val="00331D95"/>
    <w:rsid w:val="003328B5"/>
    <w:rsid w:val="003E6397"/>
    <w:rsid w:val="004145B0"/>
    <w:rsid w:val="004163D8"/>
    <w:rsid w:val="00430F25"/>
    <w:rsid w:val="004453E0"/>
    <w:rsid w:val="00480796"/>
    <w:rsid w:val="00486300"/>
    <w:rsid w:val="004D013D"/>
    <w:rsid w:val="004D171B"/>
    <w:rsid w:val="004E6EF5"/>
    <w:rsid w:val="00502BEF"/>
    <w:rsid w:val="0052194C"/>
    <w:rsid w:val="00540537"/>
    <w:rsid w:val="0057425F"/>
    <w:rsid w:val="005B6853"/>
    <w:rsid w:val="005B71A2"/>
    <w:rsid w:val="005C2911"/>
    <w:rsid w:val="005C2BD0"/>
    <w:rsid w:val="005D5268"/>
    <w:rsid w:val="005E387A"/>
    <w:rsid w:val="00652B06"/>
    <w:rsid w:val="00657EE0"/>
    <w:rsid w:val="00673BAE"/>
    <w:rsid w:val="006772A2"/>
    <w:rsid w:val="00680944"/>
    <w:rsid w:val="006B22CE"/>
    <w:rsid w:val="006E3956"/>
    <w:rsid w:val="00702C0D"/>
    <w:rsid w:val="007206A1"/>
    <w:rsid w:val="0075656F"/>
    <w:rsid w:val="007D0FD3"/>
    <w:rsid w:val="007F6FCC"/>
    <w:rsid w:val="00801458"/>
    <w:rsid w:val="00824F6F"/>
    <w:rsid w:val="0083583F"/>
    <w:rsid w:val="00862C56"/>
    <w:rsid w:val="00873921"/>
    <w:rsid w:val="008E27A7"/>
    <w:rsid w:val="00916AA9"/>
    <w:rsid w:val="0093665A"/>
    <w:rsid w:val="009456EE"/>
    <w:rsid w:val="009554FB"/>
    <w:rsid w:val="009767D4"/>
    <w:rsid w:val="00990090"/>
    <w:rsid w:val="009C7E2E"/>
    <w:rsid w:val="009E629B"/>
    <w:rsid w:val="009F3F9F"/>
    <w:rsid w:val="00A04911"/>
    <w:rsid w:val="00A1351A"/>
    <w:rsid w:val="00A2065B"/>
    <w:rsid w:val="00A36F05"/>
    <w:rsid w:val="00A5561A"/>
    <w:rsid w:val="00AF173D"/>
    <w:rsid w:val="00B028C4"/>
    <w:rsid w:val="00B15CD8"/>
    <w:rsid w:val="00B52715"/>
    <w:rsid w:val="00B73FD1"/>
    <w:rsid w:val="00BC2371"/>
    <w:rsid w:val="00BC3E9B"/>
    <w:rsid w:val="00BD04D6"/>
    <w:rsid w:val="00BD12EE"/>
    <w:rsid w:val="00BD62F7"/>
    <w:rsid w:val="00BE1819"/>
    <w:rsid w:val="00BF17CF"/>
    <w:rsid w:val="00BF49AF"/>
    <w:rsid w:val="00C34510"/>
    <w:rsid w:val="00C4189B"/>
    <w:rsid w:val="00C6493E"/>
    <w:rsid w:val="00CA4891"/>
    <w:rsid w:val="00CA7B8D"/>
    <w:rsid w:val="00CB5D9E"/>
    <w:rsid w:val="00CC113D"/>
    <w:rsid w:val="00CD4B80"/>
    <w:rsid w:val="00CD7429"/>
    <w:rsid w:val="00D121B1"/>
    <w:rsid w:val="00D13E57"/>
    <w:rsid w:val="00D61B91"/>
    <w:rsid w:val="00D62385"/>
    <w:rsid w:val="00D727D5"/>
    <w:rsid w:val="00D93A09"/>
    <w:rsid w:val="00D955E7"/>
    <w:rsid w:val="00DC5FA7"/>
    <w:rsid w:val="00DE39B0"/>
    <w:rsid w:val="00DF754E"/>
    <w:rsid w:val="00E37D65"/>
    <w:rsid w:val="00E47977"/>
    <w:rsid w:val="00E73B24"/>
    <w:rsid w:val="00E97744"/>
    <w:rsid w:val="00EA701D"/>
    <w:rsid w:val="00EE1AF9"/>
    <w:rsid w:val="00F0078F"/>
    <w:rsid w:val="00F07464"/>
    <w:rsid w:val="00F15613"/>
    <w:rsid w:val="00F247E6"/>
    <w:rsid w:val="00F257CB"/>
    <w:rsid w:val="00F81C25"/>
    <w:rsid w:val="00FA5E73"/>
    <w:rsid w:val="00FB21A4"/>
    <w:rsid w:val="00FB552B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52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  <w:style w:type="paragraph" w:styleId="Odstavecseseznamem">
    <w:name w:val="List Paragraph"/>
    <w:basedOn w:val="Normln"/>
    <w:uiPriority w:val="34"/>
    <w:qFormat/>
    <w:locked/>
    <w:rsid w:val="00CD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28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Mgr. Zuzana Bednářová</cp:lastModifiedBy>
  <cp:revision>6</cp:revision>
  <cp:lastPrinted>2026-01-27T12:23:00Z</cp:lastPrinted>
  <dcterms:created xsi:type="dcterms:W3CDTF">2026-02-05T12:58:00Z</dcterms:created>
  <dcterms:modified xsi:type="dcterms:W3CDTF">2026-03-06T07:47:00Z</dcterms:modified>
</cp:coreProperties>
</file>