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CF0D" w14:textId="584B843D" w:rsidR="00F07464" w:rsidRPr="00CA4891" w:rsidRDefault="00CD7429" w:rsidP="00CA4891">
      <w:pPr>
        <w:pStyle w:val="Zkladnodstavec"/>
        <w:spacing w:before="240"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PŘIHLÁŠKA</w:t>
      </w:r>
    </w:p>
    <w:p w14:paraId="74A9745C" w14:textId="004EC7D7" w:rsidR="00CA4891" w:rsidRPr="00CD7429" w:rsidRDefault="00CD7429" w:rsidP="00CD7429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ke státní doktorské zkoušce v doktorském studijním programu</w:t>
      </w:r>
    </w:p>
    <w:p w14:paraId="2E48FABB" w14:textId="77777777" w:rsidR="00CA4891" w:rsidRDefault="00CA4891" w:rsidP="00CA4891"/>
    <w:tbl>
      <w:tblPr>
        <w:tblpPr w:leftFromText="141" w:rightFromText="141" w:vertAnchor="page" w:horzAnchor="margin" w:tblpY="361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544"/>
        <w:gridCol w:w="992"/>
        <w:gridCol w:w="425"/>
        <w:gridCol w:w="2126"/>
      </w:tblGrid>
      <w:tr w:rsidR="0042635A" w:rsidRPr="0057543A" w14:paraId="207FBAC1" w14:textId="77777777" w:rsidTr="0042635A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22003E77" w14:textId="77777777" w:rsidR="0042635A" w:rsidRPr="007206A1" w:rsidRDefault="0042635A" w:rsidP="00CD7429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901CECE" w14:textId="77777777" w:rsidR="0042635A" w:rsidRPr="0042635A" w:rsidRDefault="0042635A" w:rsidP="00CD74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567A5E7" w14:textId="0030FF39" w:rsidR="0042635A" w:rsidRPr="0042635A" w:rsidRDefault="0042635A" w:rsidP="00CD7429">
            <w:pPr>
              <w:rPr>
                <w:rFonts w:asciiTheme="minorHAnsi" w:hAnsiTheme="minorHAnsi" w:cstheme="minorHAnsi"/>
              </w:rPr>
            </w:pPr>
            <w:r w:rsidRPr="0042635A">
              <w:rPr>
                <w:rFonts w:asciiTheme="minorHAnsi" w:hAnsiTheme="minorHAnsi" w:cstheme="minorHAnsi"/>
              </w:rPr>
              <w:t>Osobní číslo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69160C" w14:textId="0BE963A0" w:rsidR="0042635A" w:rsidRPr="0042635A" w:rsidRDefault="0042635A" w:rsidP="00CD7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</w:tr>
      <w:tr w:rsidR="00CD7429" w:rsidRPr="0057543A" w14:paraId="4BB695A1" w14:textId="77777777" w:rsidTr="00CD7429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5F2C4345" w14:textId="77777777" w:rsidR="00CD7429" w:rsidRPr="007206A1" w:rsidRDefault="00CD7429" w:rsidP="00CD7429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Studijní program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14:paraId="401DA102" w14:textId="77777777" w:rsidR="00CD7429" w:rsidRPr="0042635A" w:rsidRDefault="00CD7429" w:rsidP="00CD7429">
            <w:pPr>
              <w:rPr>
                <w:rFonts w:asciiTheme="minorHAnsi" w:hAnsiTheme="minorHAnsi" w:cstheme="minorHAnsi"/>
              </w:rPr>
            </w:pPr>
          </w:p>
        </w:tc>
      </w:tr>
      <w:tr w:rsidR="0042635A" w:rsidRPr="0057543A" w14:paraId="0AF0B04F" w14:textId="77777777" w:rsidTr="00CD7429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321405AD" w14:textId="77E92438" w:rsidR="0042635A" w:rsidRPr="007206A1" w:rsidRDefault="0042635A" w:rsidP="00CD7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Školitel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14:paraId="452A8302" w14:textId="77777777" w:rsidR="0042635A" w:rsidRPr="0042635A" w:rsidRDefault="0042635A" w:rsidP="00CD7429">
            <w:pPr>
              <w:rPr>
                <w:rFonts w:asciiTheme="minorHAnsi" w:hAnsiTheme="minorHAnsi" w:cstheme="minorHAnsi"/>
              </w:rPr>
            </w:pPr>
          </w:p>
        </w:tc>
      </w:tr>
      <w:tr w:rsidR="00CD7429" w:rsidRPr="0057543A" w14:paraId="5ED6E417" w14:textId="77777777" w:rsidTr="00CD7429">
        <w:trPr>
          <w:trHeight w:val="454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34AE" w14:textId="34850C21" w:rsidR="00CD7429" w:rsidRPr="007206A1" w:rsidRDefault="00CD7429" w:rsidP="00CD7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Bydliště</w:t>
            </w:r>
          </w:p>
        </w:tc>
        <w:tc>
          <w:tcPr>
            <w:tcW w:w="70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B3AD" w14:textId="77777777" w:rsidR="00CD7429" w:rsidRPr="0042635A" w:rsidRDefault="00CD7429" w:rsidP="00CD7429">
            <w:pPr>
              <w:rPr>
                <w:rFonts w:asciiTheme="minorHAnsi" w:hAnsiTheme="minorHAnsi" w:cstheme="minorHAnsi"/>
              </w:rPr>
            </w:pPr>
          </w:p>
        </w:tc>
      </w:tr>
      <w:tr w:rsidR="00CD7429" w:rsidRPr="0057543A" w14:paraId="23426CAB" w14:textId="77777777" w:rsidTr="00CD7429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74F923F0" w14:textId="732BF99A" w:rsidR="00CD7429" w:rsidRPr="007206A1" w:rsidRDefault="00CD7429" w:rsidP="00CD7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8B35687" w14:textId="77777777" w:rsidR="00CD7429" w:rsidRPr="0042635A" w:rsidRDefault="00CD7429" w:rsidP="00CD74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0B5AAC" w14:textId="7F8581A2" w:rsidR="00CD7429" w:rsidRPr="0042635A" w:rsidRDefault="00CD7429" w:rsidP="00CD7429">
            <w:pPr>
              <w:rPr>
                <w:rFonts w:asciiTheme="minorHAnsi" w:hAnsiTheme="minorHAnsi" w:cstheme="minorHAnsi"/>
              </w:rPr>
            </w:pPr>
            <w:r w:rsidRPr="0042635A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4E4A95F" w14:textId="7F64CA57" w:rsidR="00CD7429" w:rsidRPr="0042635A" w:rsidRDefault="00CD7429" w:rsidP="00CD7429">
            <w:pPr>
              <w:rPr>
                <w:rFonts w:asciiTheme="minorHAnsi" w:hAnsiTheme="minorHAnsi" w:cstheme="minorHAnsi"/>
              </w:rPr>
            </w:pPr>
          </w:p>
        </w:tc>
      </w:tr>
      <w:tr w:rsidR="00CD7429" w:rsidRPr="0057543A" w14:paraId="336915C3" w14:textId="77777777" w:rsidTr="00CD7429">
        <w:trPr>
          <w:trHeight w:val="397"/>
        </w:trPr>
        <w:tc>
          <w:tcPr>
            <w:tcW w:w="254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754DB" w14:textId="77777777" w:rsidR="00CD7429" w:rsidRPr="00CA4891" w:rsidRDefault="00CD7429" w:rsidP="00CD742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08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F05AA" w14:textId="77777777" w:rsidR="00CD7429" w:rsidRPr="00CA4891" w:rsidRDefault="00CD7429" w:rsidP="00CD742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3BF27C8" w14:textId="65F4BC09" w:rsidR="00CD7429" w:rsidRPr="00DB6F02" w:rsidRDefault="00CD7429" w:rsidP="00CD7429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DB6F02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Ke státní doktorské zkoušce je nutné se přihlásit nejpozději dva měsíce před plánovaným termínem konání.</w:t>
      </w:r>
    </w:p>
    <w:p w14:paraId="37660AD5" w14:textId="77777777" w:rsidR="00CD7429" w:rsidRPr="00DB6F02" w:rsidRDefault="00CD7429" w:rsidP="00CD7429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DB6F02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K přihlášce je třeba doložit:</w:t>
      </w:r>
    </w:p>
    <w:p w14:paraId="60BA6BC9" w14:textId="6C963595" w:rsidR="00CD7429" w:rsidRPr="00DB6F02" w:rsidRDefault="00CD7429" w:rsidP="00CD742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DB6F02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Anotaci disertační práce – </w:t>
      </w:r>
      <w:r w:rsidR="004263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počet výtisků odpovídá počtu členů </w:t>
      </w:r>
      <w:r w:rsidRPr="00DB6F02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zkušební komise</w:t>
      </w:r>
      <w:r w:rsidR="004263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 + 1ks navíc </w:t>
      </w:r>
      <w:r w:rsidRPr="00DB6F02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k archivaci.</w:t>
      </w:r>
    </w:p>
    <w:p w14:paraId="5C44CBDD" w14:textId="463D2066" w:rsidR="00CD7429" w:rsidRDefault="009F0730" w:rsidP="00CD742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P</w:t>
      </w:r>
      <w:r w:rsidR="00CD7429" w:rsidRPr="00DB6F02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růběh studia – splněné předměty bloků A </w:t>
      </w:r>
      <w:proofErr w:type="spellStart"/>
      <w:r w:rsidR="00CD7429" w:rsidRPr="00DB6F02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a</w:t>
      </w:r>
      <w:proofErr w:type="spellEnd"/>
      <w:r w:rsidR="00CD7429" w:rsidRPr="00DB6F02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 B; splnění publikační činnosti před státní doktorskou zkouškou není podmínkou. Student musí mít minimálně 180 kreditů.</w:t>
      </w:r>
    </w:p>
    <w:p w14:paraId="410967A6" w14:textId="77777777" w:rsidR="0042635A" w:rsidRPr="0042635A" w:rsidRDefault="0042635A" w:rsidP="0042635A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05BC698A" w14:textId="77777777" w:rsidR="00DB6F02" w:rsidRDefault="00DB6F02" w:rsidP="00CD7429">
      <w:pPr>
        <w:rPr>
          <w:rFonts w:asciiTheme="minorHAnsi" w:hAnsiTheme="minorHAnsi" w:cstheme="minorHAnsi"/>
          <w:sz w:val="22"/>
          <w:szCs w:val="22"/>
        </w:rPr>
      </w:pPr>
    </w:p>
    <w:p w14:paraId="411C5A1E" w14:textId="2203C57F" w:rsidR="00CD7429" w:rsidRPr="00DB6F02" w:rsidRDefault="00CD7429" w:rsidP="00CD7429">
      <w:pPr>
        <w:rPr>
          <w:sz w:val="22"/>
          <w:szCs w:val="22"/>
        </w:rPr>
      </w:pPr>
      <w:r w:rsidRPr="00DB6F02">
        <w:rPr>
          <w:rFonts w:asciiTheme="minorHAnsi" w:hAnsiTheme="minorHAnsi" w:cstheme="minorHAnsi"/>
          <w:sz w:val="22"/>
          <w:szCs w:val="22"/>
        </w:rPr>
        <w:t xml:space="preserve">V </w:t>
      </w:r>
      <w:r w:rsidRPr="00DB6F02">
        <w:rPr>
          <w:sz w:val="22"/>
          <w:szCs w:val="22"/>
        </w:rPr>
        <w:t>………………….</w:t>
      </w:r>
      <w:r w:rsidRPr="00DB6F02">
        <w:rPr>
          <w:rFonts w:asciiTheme="minorHAnsi" w:hAnsiTheme="minorHAnsi" w:cstheme="minorHAnsi"/>
          <w:sz w:val="22"/>
          <w:szCs w:val="22"/>
        </w:rPr>
        <w:t xml:space="preserve"> dne</w:t>
      </w:r>
      <w:r w:rsidRPr="00DB6F02">
        <w:rPr>
          <w:sz w:val="22"/>
          <w:szCs w:val="22"/>
        </w:rPr>
        <w:t xml:space="preserve"> ……………</w:t>
      </w:r>
      <w:r w:rsidRPr="00DB6F02">
        <w:rPr>
          <w:sz w:val="22"/>
          <w:szCs w:val="22"/>
        </w:rPr>
        <w:tab/>
      </w:r>
      <w:r w:rsidRPr="00DB6F02">
        <w:rPr>
          <w:sz w:val="22"/>
          <w:szCs w:val="22"/>
        </w:rPr>
        <w:tab/>
      </w:r>
      <w:r w:rsidRPr="00DB6F02">
        <w:rPr>
          <w:sz w:val="22"/>
          <w:szCs w:val="22"/>
        </w:rPr>
        <w:tab/>
        <w:t>…………………………………..……</w:t>
      </w:r>
    </w:p>
    <w:p w14:paraId="7C331E97" w14:textId="38877DC3" w:rsidR="00CA4891" w:rsidRPr="00DB6F02" w:rsidRDefault="002C1F01" w:rsidP="002C1F01">
      <w:pPr>
        <w:ind w:left="5664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CD7429" w:rsidRPr="00DB6F02">
        <w:rPr>
          <w:rFonts w:asciiTheme="minorHAnsi" w:hAnsiTheme="minorHAnsi" w:cstheme="minorHAnsi"/>
          <w:sz w:val="22"/>
          <w:szCs w:val="22"/>
        </w:rPr>
        <w:t>podpis uchazeče</w:t>
      </w:r>
    </w:p>
    <w:p w14:paraId="1452D1F0" w14:textId="030F533D" w:rsidR="00916AA9" w:rsidRDefault="00916AA9" w:rsidP="0042635A">
      <w:pPr>
        <w:rPr>
          <w:sz w:val="22"/>
          <w:szCs w:val="22"/>
        </w:rPr>
      </w:pPr>
    </w:p>
    <w:p w14:paraId="7015EE24" w14:textId="77777777" w:rsidR="0042635A" w:rsidRDefault="0042635A" w:rsidP="0042635A">
      <w:pPr>
        <w:spacing w:before="240" w:line="480" w:lineRule="auto"/>
        <w:rPr>
          <w:rFonts w:asciiTheme="minorHAnsi" w:hAnsiTheme="minorHAnsi" w:cstheme="minorHAnsi"/>
          <w:b/>
          <w:bCs/>
        </w:rPr>
      </w:pPr>
    </w:p>
    <w:p w14:paraId="30C5792E" w14:textId="052B7AE2" w:rsidR="0042635A" w:rsidRDefault="0042635A" w:rsidP="0042635A">
      <w:pPr>
        <w:spacing w:before="240" w:line="480" w:lineRule="auto"/>
      </w:pPr>
      <w:r w:rsidRPr="00017863">
        <w:rPr>
          <w:rFonts w:asciiTheme="minorHAnsi" w:hAnsiTheme="minorHAnsi" w:cstheme="minorHAnsi"/>
          <w:b/>
          <w:bCs/>
        </w:rPr>
        <w:t>Vyjádření školitele:</w:t>
      </w:r>
      <w:r>
        <w:rPr>
          <w:rFonts w:asciiTheme="minorHAnsi" w:hAnsiTheme="minorHAnsi" w:cstheme="minorHAnsi"/>
        </w:rPr>
        <w:tab/>
      </w:r>
      <w:r w:rsidRPr="0001786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17863">
        <w:rPr>
          <w:rFonts w:asciiTheme="minorHAnsi" w:hAnsiTheme="minorHAnsi" w:cstheme="minorHAnsi"/>
        </w:rPr>
        <w:t>souhlasím / nesouhlasím</w:t>
      </w:r>
    </w:p>
    <w:p w14:paraId="22C6B92C" w14:textId="77777777" w:rsidR="0042635A" w:rsidRPr="00017863" w:rsidRDefault="0042635A" w:rsidP="0042635A">
      <w:pPr>
        <w:spacing w:after="240" w:line="480" w:lineRule="auto"/>
      </w:pPr>
      <w:r w:rsidRPr="00017863">
        <w:rPr>
          <w:rFonts w:asciiTheme="minorHAnsi" w:hAnsiTheme="minorHAnsi" w:cstheme="minorHAnsi"/>
        </w:rPr>
        <w:t>datum,</w:t>
      </w:r>
      <w:r>
        <w:t xml:space="preserve"> </w:t>
      </w:r>
      <w:r>
        <w:rPr>
          <w:rFonts w:asciiTheme="minorHAnsi" w:hAnsiTheme="minorHAnsi" w:cstheme="minorHAnsi"/>
        </w:rPr>
        <w:t>p</w:t>
      </w:r>
      <w:r w:rsidRPr="00017863">
        <w:rPr>
          <w:rFonts w:asciiTheme="minorHAnsi" w:hAnsiTheme="minorHAnsi" w:cstheme="minorHAnsi"/>
        </w:rPr>
        <w:t>odpis</w:t>
      </w:r>
      <w:r>
        <w:t xml:space="preserve"> ………………………………</w:t>
      </w:r>
    </w:p>
    <w:p w14:paraId="3CBA9032" w14:textId="77777777" w:rsidR="0042635A" w:rsidRDefault="0042635A" w:rsidP="0042635A">
      <w:pPr>
        <w:spacing w:before="240" w:line="480" w:lineRule="auto"/>
        <w:rPr>
          <w:rFonts w:asciiTheme="minorHAnsi" w:hAnsiTheme="minorHAnsi" w:cstheme="minorHAnsi"/>
        </w:rPr>
      </w:pPr>
      <w:r w:rsidRPr="00017863">
        <w:rPr>
          <w:rFonts w:asciiTheme="minorHAnsi" w:hAnsiTheme="minorHAnsi" w:cstheme="minorHAnsi"/>
          <w:b/>
          <w:bCs/>
        </w:rPr>
        <w:t>Vyjádření vedoucího katedry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17863">
        <w:rPr>
          <w:rFonts w:asciiTheme="minorHAnsi" w:hAnsiTheme="minorHAnsi" w:cstheme="minorHAnsi"/>
        </w:rPr>
        <w:t>souhlasím / nesouhlasím</w:t>
      </w:r>
    </w:p>
    <w:p w14:paraId="5C3AA561" w14:textId="77777777" w:rsidR="0042635A" w:rsidRPr="00017863" w:rsidRDefault="0042635A" w:rsidP="0042635A">
      <w:pPr>
        <w:spacing w:after="240" w:line="480" w:lineRule="auto"/>
      </w:pPr>
      <w:r>
        <w:rPr>
          <w:rFonts w:asciiTheme="minorHAnsi" w:hAnsiTheme="minorHAnsi" w:cstheme="minorHAnsi"/>
        </w:rPr>
        <w:t xml:space="preserve">datum, podpis </w:t>
      </w:r>
      <w:r>
        <w:t>………………………………</w:t>
      </w:r>
    </w:p>
    <w:p w14:paraId="50E76490" w14:textId="77777777" w:rsidR="0042635A" w:rsidRDefault="0042635A" w:rsidP="0042635A">
      <w:pPr>
        <w:spacing w:before="240" w:line="480" w:lineRule="auto"/>
        <w:rPr>
          <w:rFonts w:asciiTheme="minorHAnsi" w:hAnsiTheme="minorHAnsi" w:cstheme="minorHAnsi"/>
        </w:rPr>
      </w:pPr>
      <w:r w:rsidRPr="00017863">
        <w:rPr>
          <w:rFonts w:asciiTheme="minorHAnsi" w:hAnsiTheme="minorHAnsi" w:cstheme="minorHAnsi"/>
          <w:b/>
          <w:bCs/>
        </w:rPr>
        <w:t>Vyjádření proděkana pro doktorské studium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Pr="00017863">
        <w:rPr>
          <w:rFonts w:asciiTheme="minorHAnsi" w:hAnsiTheme="minorHAnsi" w:cstheme="minorHAnsi"/>
        </w:rPr>
        <w:t>souhlasím / nesouhlasím</w:t>
      </w:r>
    </w:p>
    <w:p w14:paraId="680FBF8D" w14:textId="1F1509F3" w:rsidR="0042635A" w:rsidRPr="0042635A" w:rsidRDefault="0042635A" w:rsidP="0042635A">
      <w:pPr>
        <w:spacing w:line="480" w:lineRule="auto"/>
        <w:rPr>
          <w:rFonts w:asciiTheme="minorHAnsi" w:hAnsiTheme="minorHAnsi" w:cstheme="minorHAnsi"/>
        </w:rPr>
      </w:pPr>
      <w:r w:rsidRPr="00017863">
        <w:rPr>
          <w:rFonts w:asciiTheme="minorHAnsi" w:hAnsiTheme="minorHAnsi" w:cstheme="minorHAnsi"/>
        </w:rPr>
        <w:t>datum,</w:t>
      </w:r>
      <w:r>
        <w:t xml:space="preserve"> </w:t>
      </w:r>
      <w:r>
        <w:rPr>
          <w:rFonts w:asciiTheme="minorHAnsi" w:hAnsiTheme="minorHAnsi" w:cstheme="minorHAnsi"/>
        </w:rPr>
        <w:t>p</w:t>
      </w:r>
      <w:r w:rsidRPr="00017863">
        <w:rPr>
          <w:rFonts w:asciiTheme="minorHAnsi" w:hAnsiTheme="minorHAnsi" w:cstheme="minorHAnsi"/>
        </w:rPr>
        <w:t>odpis</w:t>
      </w:r>
      <w:r>
        <w:t xml:space="preserve"> ………………………………</w:t>
      </w:r>
    </w:p>
    <w:sectPr w:rsidR="0042635A" w:rsidRPr="0042635A" w:rsidSect="002F70EF">
      <w:footerReference w:type="default" r:id="rId8"/>
      <w:headerReference w:type="first" r:id="rId9"/>
      <w:footerReference w:type="first" r:id="rId10"/>
      <w:pgSz w:w="11906" w:h="16838" w:code="9"/>
      <w:pgMar w:top="720" w:right="1134" w:bottom="72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F799" w14:textId="77777777" w:rsidR="00A04764" w:rsidRDefault="00A04764" w:rsidP="00F15613">
      <w:r>
        <w:separator/>
      </w:r>
    </w:p>
  </w:endnote>
  <w:endnote w:type="continuationSeparator" w:id="0">
    <w:p w14:paraId="69C3F9CC" w14:textId="77777777" w:rsidR="00A04764" w:rsidRDefault="00A04764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6123" w14:textId="77777777" w:rsidR="009767D4" w:rsidRDefault="009767D4" w:rsidP="009767D4">
    <w:pPr>
      <w:pStyle w:val="Zpat"/>
      <w:spacing w:line="240" w:lineRule="exact"/>
      <w:rPr>
        <w:rFonts w:cs="Arial"/>
      </w:rPr>
    </w:pPr>
    <w:r>
      <w:rPr>
        <w:rFonts w:cs="Arial"/>
      </w:rPr>
      <w:t xml:space="preserve">Přírodovědecká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23A74C1D" w14:textId="77777777" w:rsidR="009767D4" w:rsidRPr="00B53059" w:rsidRDefault="009767D4" w:rsidP="009767D4">
    <w:pPr>
      <w:pStyle w:val="Zpat"/>
      <w:spacing w:line="240" w:lineRule="exact"/>
      <w:rPr>
        <w:rFonts w:cs="Arial"/>
      </w:rPr>
    </w:pPr>
    <w:r>
      <w:rPr>
        <w:rFonts w:cs="Arial"/>
      </w:rPr>
      <w:t>17. listopadu1192/12 | 771 46 Olomouc | T: 585 634 060</w:t>
    </w:r>
  </w:p>
  <w:p w14:paraId="641FCA8D" w14:textId="77777777" w:rsidR="00F15613" w:rsidRPr="009767D4" w:rsidRDefault="009767D4" w:rsidP="009767D4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prf.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C72F" w14:textId="5EEC284D" w:rsidR="00F15613" w:rsidRPr="009767D4" w:rsidRDefault="00F15613" w:rsidP="009767D4">
    <w:pPr>
      <w:pStyle w:val="Zpat"/>
      <w:spacing w:line="240" w:lineRule="exact"/>
      <w:rPr>
        <w:rFonts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8353" w14:textId="77777777" w:rsidR="00A04764" w:rsidRDefault="00A04764" w:rsidP="00F15613">
      <w:r>
        <w:separator/>
      </w:r>
    </w:p>
  </w:footnote>
  <w:footnote w:type="continuationSeparator" w:id="0">
    <w:p w14:paraId="454824CF" w14:textId="77777777" w:rsidR="00A04764" w:rsidRDefault="00A04764" w:rsidP="00F1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5DD3" w14:textId="77777777" w:rsidR="00F15613" w:rsidRDefault="00F0078F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07AD8E24" wp14:editId="2832BF44">
          <wp:simplePos x="0" y="0"/>
          <wp:positionH relativeFrom="page">
            <wp:posOffset>6905625</wp:posOffset>
          </wp:positionH>
          <wp:positionV relativeFrom="page">
            <wp:posOffset>528955</wp:posOffset>
          </wp:positionV>
          <wp:extent cx="291465" cy="1983105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8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F34923" w14:textId="77777777" w:rsidR="00BC2371" w:rsidRDefault="002F70EF">
    <w:pPr>
      <w:pStyle w:val="Zhlav"/>
    </w:pPr>
    <w:r>
      <w:rPr>
        <w:noProof/>
      </w:rPr>
      <w:drawing>
        <wp:inline distT="0" distB="0" distL="0" distR="0" wp14:anchorId="3DE0526B" wp14:editId="61C6ADFB">
          <wp:extent cx="1962785" cy="719455"/>
          <wp:effectExtent l="0" t="0" r="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9389C"/>
    <w:multiLevelType w:val="multilevel"/>
    <w:tmpl w:val="05A0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A867FB"/>
    <w:multiLevelType w:val="multilevel"/>
    <w:tmpl w:val="B202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231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855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4C"/>
    <w:rsid w:val="000409D2"/>
    <w:rsid w:val="0007026C"/>
    <w:rsid w:val="000C0E47"/>
    <w:rsid w:val="000D1B61"/>
    <w:rsid w:val="000F0D39"/>
    <w:rsid w:val="0010566D"/>
    <w:rsid w:val="0013658F"/>
    <w:rsid w:val="00146FF1"/>
    <w:rsid w:val="00171740"/>
    <w:rsid w:val="00175160"/>
    <w:rsid w:val="00183C21"/>
    <w:rsid w:val="001852D9"/>
    <w:rsid w:val="001902CB"/>
    <w:rsid w:val="00190AB2"/>
    <w:rsid w:val="001F1087"/>
    <w:rsid w:val="002004C5"/>
    <w:rsid w:val="002055D1"/>
    <w:rsid w:val="002279BA"/>
    <w:rsid w:val="00276D6B"/>
    <w:rsid w:val="00297F9E"/>
    <w:rsid w:val="002C1F01"/>
    <w:rsid w:val="002D748C"/>
    <w:rsid w:val="002E3612"/>
    <w:rsid w:val="002F70EF"/>
    <w:rsid w:val="00331D95"/>
    <w:rsid w:val="003328B5"/>
    <w:rsid w:val="003E6397"/>
    <w:rsid w:val="004145B0"/>
    <w:rsid w:val="004163D8"/>
    <w:rsid w:val="00420792"/>
    <w:rsid w:val="0042635A"/>
    <w:rsid w:val="00430F25"/>
    <w:rsid w:val="00486300"/>
    <w:rsid w:val="004D013D"/>
    <w:rsid w:val="004D0C0D"/>
    <w:rsid w:val="004D171B"/>
    <w:rsid w:val="004E6EF5"/>
    <w:rsid w:val="00502BEF"/>
    <w:rsid w:val="0052194C"/>
    <w:rsid w:val="005334C8"/>
    <w:rsid w:val="00540537"/>
    <w:rsid w:val="005B6853"/>
    <w:rsid w:val="005C2911"/>
    <w:rsid w:val="005C2BD0"/>
    <w:rsid w:val="005D5268"/>
    <w:rsid w:val="005E387A"/>
    <w:rsid w:val="00614C48"/>
    <w:rsid w:val="00652B06"/>
    <w:rsid w:val="00657EE0"/>
    <w:rsid w:val="00673BAE"/>
    <w:rsid w:val="006772A2"/>
    <w:rsid w:val="00680944"/>
    <w:rsid w:val="006B22CE"/>
    <w:rsid w:val="006B3760"/>
    <w:rsid w:val="006E3956"/>
    <w:rsid w:val="00702C0D"/>
    <w:rsid w:val="007206A1"/>
    <w:rsid w:val="0075656F"/>
    <w:rsid w:val="0076473B"/>
    <w:rsid w:val="007F6FCC"/>
    <w:rsid w:val="00801458"/>
    <w:rsid w:val="00824F6F"/>
    <w:rsid w:val="0083583F"/>
    <w:rsid w:val="00862C56"/>
    <w:rsid w:val="00873921"/>
    <w:rsid w:val="008E27A7"/>
    <w:rsid w:val="0091227D"/>
    <w:rsid w:val="00916AA9"/>
    <w:rsid w:val="009554FB"/>
    <w:rsid w:val="009767D4"/>
    <w:rsid w:val="00990090"/>
    <w:rsid w:val="009C7E2E"/>
    <w:rsid w:val="009E629B"/>
    <w:rsid w:val="009F0730"/>
    <w:rsid w:val="009F3F9F"/>
    <w:rsid w:val="00A04764"/>
    <w:rsid w:val="00A04911"/>
    <w:rsid w:val="00A1351A"/>
    <w:rsid w:val="00A2065B"/>
    <w:rsid w:val="00A5561A"/>
    <w:rsid w:val="00AF173D"/>
    <w:rsid w:val="00B028C4"/>
    <w:rsid w:val="00B15CD8"/>
    <w:rsid w:val="00B52715"/>
    <w:rsid w:val="00B73FD1"/>
    <w:rsid w:val="00BC2371"/>
    <w:rsid w:val="00BC3E9B"/>
    <w:rsid w:val="00BD04D6"/>
    <w:rsid w:val="00BD62F7"/>
    <w:rsid w:val="00BE1819"/>
    <w:rsid w:val="00BF17CF"/>
    <w:rsid w:val="00BF49AF"/>
    <w:rsid w:val="00C34510"/>
    <w:rsid w:val="00C4189B"/>
    <w:rsid w:val="00C6493E"/>
    <w:rsid w:val="00CA4891"/>
    <w:rsid w:val="00CA7B8D"/>
    <w:rsid w:val="00CB5D9E"/>
    <w:rsid w:val="00CC113D"/>
    <w:rsid w:val="00CD7429"/>
    <w:rsid w:val="00D121B1"/>
    <w:rsid w:val="00D13E57"/>
    <w:rsid w:val="00D61B91"/>
    <w:rsid w:val="00D62385"/>
    <w:rsid w:val="00D727D5"/>
    <w:rsid w:val="00D93A09"/>
    <w:rsid w:val="00D955E7"/>
    <w:rsid w:val="00DB6F02"/>
    <w:rsid w:val="00DC5351"/>
    <w:rsid w:val="00DC5FA7"/>
    <w:rsid w:val="00DE39B0"/>
    <w:rsid w:val="00DF754E"/>
    <w:rsid w:val="00E37D65"/>
    <w:rsid w:val="00E47977"/>
    <w:rsid w:val="00E97744"/>
    <w:rsid w:val="00EA701D"/>
    <w:rsid w:val="00EE1AF9"/>
    <w:rsid w:val="00F0078F"/>
    <w:rsid w:val="00F07464"/>
    <w:rsid w:val="00F125E6"/>
    <w:rsid w:val="00F15613"/>
    <w:rsid w:val="00F247E6"/>
    <w:rsid w:val="00F257CB"/>
    <w:rsid w:val="00F81C25"/>
    <w:rsid w:val="00FA5E73"/>
    <w:rsid w:val="00FB21A4"/>
    <w:rsid w:val="00FB552B"/>
    <w:rsid w:val="00FC623F"/>
    <w:rsid w:val="00F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B8DEB"/>
  <w15:docId w15:val="{77F3AF18-3356-4851-AC21-21503443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52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eastAsiaTheme="majorEastAsia" w:cstheme="majorBidi"/>
      <w:i/>
      <w:iCs/>
      <w:color w:val="4F4C4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semiHidden/>
    <w:rsid w:val="00C649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eastAsiaTheme="minorEastAsia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cs="Arial"/>
      <w:b/>
      <w:bCs/>
      <w:color w:val="444444"/>
      <w:szCs w:val="21"/>
    </w:rPr>
  </w:style>
  <w:style w:type="paragraph" w:customStyle="1" w:styleId="adresa">
    <w:name w:val="adresa"/>
    <w:basedOn w:val="Normln"/>
    <w:uiPriority w:val="2"/>
    <w:qFormat/>
    <w:rsid w:val="004E6EF5"/>
    <w:pPr>
      <w:spacing w:line="300" w:lineRule="exact"/>
    </w:pPr>
  </w:style>
  <w:style w:type="paragraph" w:customStyle="1" w:styleId="Zkladnodstavec">
    <w:name w:val="[Základní odstavec]"/>
    <w:basedOn w:val="Normln"/>
    <w:uiPriority w:val="99"/>
    <w:rsid w:val="009767D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9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94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locked/>
    <w:rsid w:val="003E63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206A1"/>
    <w:rPr>
      <w:color w:val="666666"/>
    </w:rPr>
  </w:style>
  <w:style w:type="paragraph" w:styleId="Odstavecseseznamem">
    <w:name w:val="List Paragraph"/>
    <w:basedOn w:val="Normln"/>
    <w:uiPriority w:val="34"/>
    <w:qFormat/>
    <w:locked/>
    <w:rsid w:val="00CD7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kydalm\Desktop\dopisy%20v%20hromadn&#233;%20korespondenci\UP_hlavickovy-papir_PrF_adresa_cz_cb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5C1A-C5C1-44C7-8AC4-191A30F9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UP_hlavickovy-papir_PrF_adresa_cz_cb.dotx</Template>
  <TotalTime>13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Vykydalová</dc:creator>
  <cp:lastModifiedBy>Mgr. Zuzana Bednářová</cp:lastModifiedBy>
  <cp:revision>6</cp:revision>
  <cp:lastPrinted>2026-02-05T13:14:00Z</cp:lastPrinted>
  <dcterms:created xsi:type="dcterms:W3CDTF">2026-02-05T12:44:00Z</dcterms:created>
  <dcterms:modified xsi:type="dcterms:W3CDTF">2026-03-06T07:56:00Z</dcterms:modified>
</cp:coreProperties>
</file>