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886" w14:textId="77777777" w:rsidR="00CA4891" w:rsidRDefault="00CA4891" w:rsidP="00CA4891">
      <w:pPr>
        <w:pStyle w:val="Zkladnodstavec"/>
        <w:spacing w:before="24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69BCF0D" w14:textId="0F580D34" w:rsidR="00F07464" w:rsidRPr="00CA4891" w:rsidRDefault="00CA4891" w:rsidP="00CA4891">
      <w:pPr>
        <w:pStyle w:val="Zkladnodstavec"/>
        <w:spacing w:before="240"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A4891">
        <w:rPr>
          <w:rFonts w:asciiTheme="minorHAnsi" w:hAnsiTheme="minorHAnsi" w:cstheme="minorHAnsi"/>
          <w:b/>
          <w:bCs/>
          <w:sz w:val="36"/>
          <w:szCs w:val="36"/>
        </w:rPr>
        <w:t>ZÁZNAM O ZKOUŠCE</w:t>
      </w:r>
    </w:p>
    <w:tbl>
      <w:tblPr>
        <w:tblpPr w:leftFromText="141" w:rightFromText="141" w:vertAnchor="page" w:horzAnchor="margin" w:tblpY="45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260"/>
        <w:gridCol w:w="992"/>
        <w:gridCol w:w="2835"/>
      </w:tblGrid>
      <w:tr w:rsidR="00CA4891" w:rsidRPr="0057543A" w14:paraId="726506E6" w14:textId="77777777" w:rsidTr="007206A1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3ED2E937" w14:textId="6E81C11E" w:rsidR="00CA4891" w:rsidRPr="007206A1" w:rsidRDefault="00CA4891" w:rsidP="007206A1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C49B301" w14:textId="05D7DDC4" w:rsidR="00CA4891" w:rsidRPr="007206A1" w:rsidRDefault="00CA4891" w:rsidP="007206A1"/>
        </w:tc>
      </w:tr>
      <w:tr w:rsidR="00CA4891" w:rsidRPr="0057543A" w14:paraId="7F74F51D" w14:textId="77777777" w:rsidTr="007206A1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4D3E9275" w14:textId="4F9EE871" w:rsidR="00CA4891" w:rsidRPr="007206A1" w:rsidRDefault="00CA4891" w:rsidP="007206A1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Studijní program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C00A2DE" w14:textId="02294F67" w:rsidR="00CA4891" w:rsidRPr="007206A1" w:rsidRDefault="00CA4891" w:rsidP="007206A1"/>
        </w:tc>
      </w:tr>
      <w:tr w:rsidR="00D121B1" w:rsidRPr="0057543A" w14:paraId="2E6A5A24" w14:textId="77777777" w:rsidTr="004145B0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C4AE7" w14:textId="3C1ED7F7" w:rsidR="00D121B1" w:rsidRPr="007206A1" w:rsidRDefault="007206A1" w:rsidP="007206A1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Osobní číslo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AE646" w14:textId="54775CA0" w:rsidR="00D121B1" w:rsidRPr="007206A1" w:rsidRDefault="00D121B1" w:rsidP="007206A1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EB4F9" w14:textId="1247DEB2" w:rsidR="00D121B1" w:rsidRPr="007206A1" w:rsidRDefault="007206A1" w:rsidP="007206A1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Ro</w:t>
            </w:r>
            <w:r>
              <w:rPr>
                <w:rFonts w:asciiTheme="minorHAnsi" w:hAnsiTheme="minorHAnsi" w:cstheme="minorHAnsi"/>
              </w:rPr>
              <w:t>čník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E060A" w14:textId="481B256B" w:rsidR="00D121B1" w:rsidRPr="007206A1" w:rsidRDefault="00D121B1" w:rsidP="007206A1"/>
        </w:tc>
      </w:tr>
      <w:tr w:rsidR="00CA4891" w:rsidRPr="0057543A" w14:paraId="0179DE4B" w14:textId="77777777" w:rsidTr="007206A1">
        <w:trPr>
          <w:trHeight w:val="454"/>
        </w:trPr>
        <w:tc>
          <w:tcPr>
            <w:tcW w:w="25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10ECDF" w14:textId="77777777" w:rsidR="00CA4891" w:rsidRPr="007206A1" w:rsidRDefault="00CA4891" w:rsidP="007206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C0007" w14:textId="77777777" w:rsidR="00CA4891" w:rsidRPr="007206A1" w:rsidRDefault="00CA4891" w:rsidP="007206A1">
            <w:pPr>
              <w:rPr>
                <w:rFonts w:asciiTheme="minorHAnsi" w:hAnsiTheme="minorHAnsi" w:cstheme="minorHAnsi"/>
              </w:rPr>
            </w:pPr>
          </w:p>
        </w:tc>
      </w:tr>
      <w:tr w:rsidR="00CA4891" w:rsidRPr="0057543A" w14:paraId="15F3451C" w14:textId="77777777" w:rsidTr="007206A1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3B519D3E" w14:textId="7311E941" w:rsidR="00CA4891" w:rsidRPr="007206A1" w:rsidRDefault="00CA4891" w:rsidP="007206A1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Název předmětu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43A7C311" w14:textId="305BAD7B" w:rsidR="00CA4891" w:rsidRPr="007206A1" w:rsidRDefault="00CA4891" w:rsidP="007206A1"/>
        </w:tc>
      </w:tr>
      <w:tr w:rsidR="00CA4891" w:rsidRPr="0057543A" w14:paraId="2A166294" w14:textId="77777777" w:rsidTr="007206A1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30AF0629" w14:textId="23CC9BB8" w:rsidR="00CA4891" w:rsidRPr="007206A1" w:rsidRDefault="00CA4891" w:rsidP="007206A1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Kód předmětu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458C1535" w14:textId="7755C461" w:rsidR="00CA4891" w:rsidRPr="007206A1" w:rsidRDefault="00CA4891" w:rsidP="007206A1"/>
        </w:tc>
      </w:tr>
      <w:tr w:rsidR="00CA4891" w:rsidRPr="0057543A" w14:paraId="41FC4E51" w14:textId="77777777" w:rsidTr="007206A1">
        <w:trPr>
          <w:trHeight w:val="397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096D1" w14:textId="77777777" w:rsidR="00CA4891" w:rsidRPr="00CA4891" w:rsidRDefault="00CA4891" w:rsidP="007206A1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0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69B9A" w14:textId="77777777" w:rsidR="00CA4891" w:rsidRPr="00CA4891" w:rsidRDefault="00CA4891" w:rsidP="007206A1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40843B1" w14:textId="7A1863EA" w:rsidR="00CA4891" w:rsidRDefault="00CA4891" w:rsidP="00CA4891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A4891">
        <w:rPr>
          <w:rFonts w:asciiTheme="minorHAnsi" w:hAnsiTheme="minorHAnsi" w:cstheme="minorHAnsi"/>
          <w:b/>
          <w:bCs/>
          <w:sz w:val="28"/>
          <w:szCs w:val="28"/>
        </w:rPr>
        <w:t>v doktorském studijním programu</w:t>
      </w:r>
    </w:p>
    <w:p w14:paraId="4FB40CFB" w14:textId="77777777" w:rsidR="00CA4891" w:rsidRPr="00CA4891" w:rsidRDefault="00CA4891" w:rsidP="00CA4891"/>
    <w:p w14:paraId="239814E6" w14:textId="77777777" w:rsidR="00CA4891" w:rsidRDefault="00CA4891" w:rsidP="00CA4891"/>
    <w:p w14:paraId="74A9745C" w14:textId="74B01EBC" w:rsidR="00CA4891" w:rsidRPr="0083583F" w:rsidRDefault="00CA4891" w:rsidP="00CA4891">
      <w:pPr>
        <w:rPr>
          <w:rFonts w:asciiTheme="minorHAnsi" w:hAnsiTheme="minorHAnsi" w:cstheme="minorHAnsi"/>
        </w:rPr>
      </w:pPr>
      <w:r w:rsidRPr="0083583F">
        <w:rPr>
          <w:rFonts w:asciiTheme="minorHAnsi" w:hAnsiTheme="minorHAnsi" w:cstheme="minorHAnsi"/>
        </w:rPr>
        <w:t>Otázky:</w:t>
      </w:r>
    </w:p>
    <w:p w14:paraId="2E48FABB" w14:textId="77777777" w:rsidR="00CA4891" w:rsidRDefault="00CA4891" w:rsidP="00CA4891"/>
    <w:p w14:paraId="6FD8EC57" w14:textId="306394F2" w:rsidR="007206A1" w:rsidRDefault="007206A1" w:rsidP="007206A1"/>
    <w:p w14:paraId="2433AFBF" w14:textId="77777777" w:rsidR="00CA4891" w:rsidRDefault="00CA4891" w:rsidP="00CA4891"/>
    <w:p w14:paraId="46542535" w14:textId="77777777" w:rsidR="00CA4891" w:rsidRDefault="00CA4891" w:rsidP="00CA4891"/>
    <w:p w14:paraId="7C331E97" w14:textId="77777777" w:rsidR="00CA4891" w:rsidRDefault="00CA4891" w:rsidP="00CA4891"/>
    <w:p w14:paraId="6576CD73" w14:textId="77777777" w:rsidR="00CA4891" w:rsidRDefault="00CA4891" w:rsidP="00CA4891"/>
    <w:p w14:paraId="441FB7E6" w14:textId="77777777" w:rsidR="00CA4891" w:rsidRDefault="00CA4891" w:rsidP="00CA4891"/>
    <w:p w14:paraId="7259A498" w14:textId="77777777" w:rsidR="00CA4891" w:rsidRDefault="00CA4891" w:rsidP="00CA4891"/>
    <w:p w14:paraId="1495A407" w14:textId="77777777" w:rsidR="00CA4891" w:rsidRDefault="00CA4891" w:rsidP="00CA4891"/>
    <w:p w14:paraId="3E29760D" w14:textId="77777777" w:rsidR="00CA4891" w:rsidRDefault="00CA4891" w:rsidP="00CA4891"/>
    <w:p w14:paraId="17C0B91D" w14:textId="77777777" w:rsidR="00CA4891" w:rsidRDefault="00CA4891" w:rsidP="00CA4891"/>
    <w:p w14:paraId="2C6ACF72" w14:textId="77777777" w:rsidR="007206A1" w:rsidRDefault="007206A1" w:rsidP="00CA4891">
      <w:pPr>
        <w:rPr>
          <w:b/>
          <w:bCs/>
        </w:rPr>
      </w:pPr>
    </w:p>
    <w:p w14:paraId="0EB050DD" w14:textId="77777777" w:rsidR="007206A1" w:rsidRDefault="007206A1" w:rsidP="00CA4891">
      <w:pPr>
        <w:rPr>
          <w:b/>
          <w:bCs/>
        </w:rPr>
      </w:pPr>
    </w:p>
    <w:p w14:paraId="719317BA" w14:textId="4F82B70E" w:rsidR="00CA4891" w:rsidRPr="0083583F" w:rsidRDefault="00CA4891" w:rsidP="00CA4891">
      <w:pPr>
        <w:rPr>
          <w:rFonts w:asciiTheme="minorHAnsi" w:hAnsiTheme="minorHAnsi" w:cstheme="minorHAnsi"/>
        </w:rPr>
      </w:pPr>
      <w:r w:rsidRPr="0083583F">
        <w:rPr>
          <w:rFonts w:asciiTheme="minorHAnsi" w:hAnsiTheme="minorHAnsi" w:cstheme="minorHAnsi"/>
          <w:b/>
          <w:bCs/>
        </w:rPr>
        <w:t>Výsledek zkoušky:</w:t>
      </w:r>
      <w:r w:rsidR="007206A1" w:rsidRPr="0083583F">
        <w:rPr>
          <w:rFonts w:asciiTheme="minorHAnsi" w:hAnsiTheme="minorHAnsi" w:cstheme="minorHAnsi"/>
          <w:b/>
          <w:bCs/>
        </w:rPr>
        <w:t xml:space="preserve"> </w:t>
      </w:r>
    </w:p>
    <w:p w14:paraId="5B1ABD26" w14:textId="77777777" w:rsidR="00CA4891" w:rsidRDefault="00CA4891" w:rsidP="00CA4891"/>
    <w:p w14:paraId="42BAC91E" w14:textId="77777777" w:rsidR="00CA4891" w:rsidRDefault="00CA4891" w:rsidP="00CA4891"/>
    <w:p w14:paraId="5F2224D6" w14:textId="77777777" w:rsidR="007206A1" w:rsidRDefault="007206A1" w:rsidP="00D121B1">
      <w:pPr>
        <w:ind w:left="4248" w:hanging="4248"/>
      </w:pPr>
    </w:p>
    <w:p w14:paraId="678ACADE" w14:textId="77777777" w:rsidR="007206A1" w:rsidRDefault="007206A1" w:rsidP="00D121B1">
      <w:pPr>
        <w:ind w:left="4248" w:hanging="4248"/>
      </w:pPr>
    </w:p>
    <w:p w14:paraId="507F9E44" w14:textId="77777777" w:rsidR="007206A1" w:rsidRDefault="007206A1" w:rsidP="00D121B1">
      <w:pPr>
        <w:ind w:left="4248" w:hanging="4248"/>
      </w:pPr>
    </w:p>
    <w:p w14:paraId="249E4D69" w14:textId="11DBC319" w:rsidR="007206A1" w:rsidRDefault="00CA4891" w:rsidP="007206A1">
      <w:r w:rsidRPr="0083583F">
        <w:rPr>
          <w:rFonts w:asciiTheme="minorHAnsi" w:hAnsiTheme="minorHAnsi" w:cstheme="minorHAnsi"/>
        </w:rPr>
        <w:t>V Olomouci d</w:t>
      </w:r>
      <w:r w:rsidR="00D121B1" w:rsidRPr="0083583F">
        <w:rPr>
          <w:rFonts w:asciiTheme="minorHAnsi" w:hAnsiTheme="minorHAnsi" w:cstheme="minorHAnsi"/>
        </w:rPr>
        <w:t>ne</w:t>
      </w:r>
      <w:r w:rsidR="007206A1">
        <w:t xml:space="preserve"> </w:t>
      </w:r>
      <w:r w:rsidR="0083583F">
        <w:t>…………………….</w:t>
      </w:r>
      <w:r w:rsidR="0083583F">
        <w:tab/>
      </w:r>
      <w:r w:rsidR="0083583F">
        <w:tab/>
      </w:r>
      <w:r w:rsidR="0083583F">
        <w:tab/>
        <w:t>…………………………………..……</w:t>
      </w:r>
    </w:p>
    <w:p w14:paraId="2BD1F416" w14:textId="2EFA3B0B" w:rsidR="00CA4891" w:rsidRPr="0083583F" w:rsidRDefault="00D121B1" w:rsidP="00D121B1">
      <w:pPr>
        <w:ind w:left="4248" w:hanging="4248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 w:rsidR="0083583F" w:rsidRPr="0083583F">
        <w:rPr>
          <w:rFonts w:asciiTheme="minorHAnsi" w:hAnsiTheme="minorHAnsi" w:cstheme="minorHAnsi"/>
        </w:rPr>
        <w:t>p</w:t>
      </w:r>
      <w:r w:rsidRPr="0083583F">
        <w:rPr>
          <w:rFonts w:asciiTheme="minorHAnsi" w:hAnsiTheme="minorHAnsi" w:cstheme="minorHAnsi"/>
        </w:rPr>
        <w:t>odpis zkoušejícího/garanta předmětu</w:t>
      </w:r>
    </w:p>
    <w:sectPr w:rsidR="00CA4891" w:rsidRPr="0083583F" w:rsidSect="002F70EF">
      <w:footerReference w:type="default" r:id="rId7"/>
      <w:headerReference w:type="first" r:id="rId8"/>
      <w:footerReference w:type="first" r:id="rId9"/>
      <w:pgSz w:w="11906" w:h="16838" w:code="9"/>
      <w:pgMar w:top="720" w:right="1134" w:bottom="72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73A1" w14:textId="77777777" w:rsidR="00E43A47" w:rsidRDefault="00E43A47" w:rsidP="00F15613">
      <w:r>
        <w:separator/>
      </w:r>
    </w:p>
  </w:endnote>
  <w:endnote w:type="continuationSeparator" w:id="0">
    <w:p w14:paraId="2F94A975" w14:textId="77777777" w:rsidR="00E43A47" w:rsidRDefault="00E43A47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6123" w14:textId="77777777" w:rsidR="009767D4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3A74C1D" w14:textId="77777777" w:rsidR="009767D4" w:rsidRPr="00B53059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641FCA8D" w14:textId="77777777" w:rsidR="00F15613" w:rsidRPr="009767D4" w:rsidRDefault="009767D4" w:rsidP="009767D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2FA7" w14:textId="77777777" w:rsidR="009767D4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D1C4833" w14:textId="4DEB0B03" w:rsidR="0013658F" w:rsidRPr="00B53059" w:rsidRDefault="000D1B61" w:rsidP="009767D4">
    <w:pPr>
      <w:pStyle w:val="Zpat"/>
      <w:spacing w:line="240" w:lineRule="exact"/>
      <w:rPr>
        <w:rFonts w:cs="Arial"/>
      </w:rPr>
    </w:pPr>
    <w:r>
      <w:rPr>
        <w:rFonts w:cs="Arial"/>
      </w:rPr>
      <w:t>17. listopadu</w:t>
    </w:r>
    <w:r w:rsidR="004163D8">
      <w:rPr>
        <w:rFonts w:cs="Arial"/>
      </w:rPr>
      <w:t xml:space="preserve"> </w:t>
    </w:r>
    <w:r>
      <w:rPr>
        <w:rFonts w:cs="Arial"/>
      </w:rPr>
      <w:t>1192/12 | 779 00</w:t>
    </w:r>
    <w:r w:rsidR="009767D4">
      <w:rPr>
        <w:rFonts w:cs="Arial"/>
      </w:rPr>
      <w:t xml:space="preserve"> Olomouc</w:t>
    </w:r>
  </w:p>
  <w:p w14:paraId="410AC72F" w14:textId="77777777" w:rsidR="00F15613" w:rsidRPr="009767D4" w:rsidRDefault="009767D4" w:rsidP="009767D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3805" w14:textId="77777777" w:rsidR="00E43A47" w:rsidRDefault="00E43A47" w:rsidP="00F15613">
      <w:r>
        <w:separator/>
      </w:r>
    </w:p>
  </w:footnote>
  <w:footnote w:type="continuationSeparator" w:id="0">
    <w:p w14:paraId="70DF85B3" w14:textId="77777777" w:rsidR="00E43A47" w:rsidRDefault="00E43A47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5DD3" w14:textId="77777777" w:rsidR="00F15613" w:rsidRDefault="00F007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7AD8E24" wp14:editId="2832BF44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34923" w14:textId="77777777" w:rsidR="00BC2371" w:rsidRDefault="002F70EF">
    <w:pPr>
      <w:pStyle w:val="Zhlav"/>
    </w:pPr>
    <w:r>
      <w:rPr>
        <w:noProof/>
      </w:rPr>
      <w:drawing>
        <wp:inline distT="0" distB="0" distL="0" distR="0" wp14:anchorId="3DE0526B" wp14:editId="61C6ADFB">
          <wp:extent cx="1962785" cy="719455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4C"/>
    <w:rsid w:val="0007026C"/>
    <w:rsid w:val="000C0E47"/>
    <w:rsid w:val="000D1B61"/>
    <w:rsid w:val="000F0D39"/>
    <w:rsid w:val="0010566D"/>
    <w:rsid w:val="0013658F"/>
    <w:rsid w:val="00146FF1"/>
    <w:rsid w:val="00171740"/>
    <w:rsid w:val="00175160"/>
    <w:rsid w:val="00183C21"/>
    <w:rsid w:val="001852D9"/>
    <w:rsid w:val="001902CB"/>
    <w:rsid w:val="00190AB2"/>
    <w:rsid w:val="001F1087"/>
    <w:rsid w:val="002004C5"/>
    <w:rsid w:val="002055D1"/>
    <w:rsid w:val="002279BA"/>
    <w:rsid w:val="00276D6B"/>
    <w:rsid w:val="00297F9E"/>
    <w:rsid w:val="002D748C"/>
    <w:rsid w:val="002E3612"/>
    <w:rsid w:val="002F70EF"/>
    <w:rsid w:val="00331D95"/>
    <w:rsid w:val="003328B5"/>
    <w:rsid w:val="003E6397"/>
    <w:rsid w:val="004145B0"/>
    <w:rsid w:val="004163D8"/>
    <w:rsid w:val="00430F25"/>
    <w:rsid w:val="00486300"/>
    <w:rsid w:val="004D013D"/>
    <w:rsid w:val="004D171B"/>
    <w:rsid w:val="004E6EF5"/>
    <w:rsid w:val="00502BEF"/>
    <w:rsid w:val="0052194C"/>
    <w:rsid w:val="00540537"/>
    <w:rsid w:val="005B6853"/>
    <w:rsid w:val="005C2BD0"/>
    <w:rsid w:val="005D5268"/>
    <w:rsid w:val="005E387A"/>
    <w:rsid w:val="00652B06"/>
    <w:rsid w:val="00657EE0"/>
    <w:rsid w:val="00673BAE"/>
    <w:rsid w:val="006772A2"/>
    <w:rsid w:val="00680944"/>
    <w:rsid w:val="006B22CE"/>
    <w:rsid w:val="006E3956"/>
    <w:rsid w:val="00702C0D"/>
    <w:rsid w:val="007206A1"/>
    <w:rsid w:val="0075656F"/>
    <w:rsid w:val="007F6FCC"/>
    <w:rsid w:val="00824F6F"/>
    <w:rsid w:val="0083583F"/>
    <w:rsid w:val="00862C56"/>
    <w:rsid w:val="00873921"/>
    <w:rsid w:val="008E27A7"/>
    <w:rsid w:val="009554FB"/>
    <w:rsid w:val="009767D4"/>
    <w:rsid w:val="00990090"/>
    <w:rsid w:val="009C7E2E"/>
    <w:rsid w:val="009E629B"/>
    <w:rsid w:val="009F3F9F"/>
    <w:rsid w:val="00A04911"/>
    <w:rsid w:val="00A1351A"/>
    <w:rsid w:val="00A2065B"/>
    <w:rsid w:val="00A5561A"/>
    <w:rsid w:val="00AF173D"/>
    <w:rsid w:val="00B028C4"/>
    <w:rsid w:val="00B13FFA"/>
    <w:rsid w:val="00B15CD8"/>
    <w:rsid w:val="00B52715"/>
    <w:rsid w:val="00B73FD1"/>
    <w:rsid w:val="00BC2371"/>
    <w:rsid w:val="00BC3E9B"/>
    <w:rsid w:val="00BD04D6"/>
    <w:rsid w:val="00BD62F7"/>
    <w:rsid w:val="00BE1819"/>
    <w:rsid w:val="00BF17CF"/>
    <w:rsid w:val="00BF49AF"/>
    <w:rsid w:val="00C34510"/>
    <w:rsid w:val="00C4189B"/>
    <w:rsid w:val="00C6493E"/>
    <w:rsid w:val="00CA4891"/>
    <w:rsid w:val="00CB5D9E"/>
    <w:rsid w:val="00CC113D"/>
    <w:rsid w:val="00D121B1"/>
    <w:rsid w:val="00D13E57"/>
    <w:rsid w:val="00D61B91"/>
    <w:rsid w:val="00D62385"/>
    <w:rsid w:val="00D727D5"/>
    <w:rsid w:val="00D93A09"/>
    <w:rsid w:val="00D955E7"/>
    <w:rsid w:val="00DC5FA7"/>
    <w:rsid w:val="00DE39B0"/>
    <w:rsid w:val="00DF754E"/>
    <w:rsid w:val="00E37D65"/>
    <w:rsid w:val="00E43A47"/>
    <w:rsid w:val="00E47977"/>
    <w:rsid w:val="00E97744"/>
    <w:rsid w:val="00EA701D"/>
    <w:rsid w:val="00EE1AF9"/>
    <w:rsid w:val="00F0078F"/>
    <w:rsid w:val="00F07464"/>
    <w:rsid w:val="00F15613"/>
    <w:rsid w:val="00F247E6"/>
    <w:rsid w:val="00F257CB"/>
    <w:rsid w:val="00F81C25"/>
    <w:rsid w:val="00FA5E73"/>
    <w:rsid w:val="00FB21A4"/>
    <w:rsid w:val="00FB552B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8DEB"/>
  <w15:docId w15:val="{77F3AF18-3356-4851-AC21-2150344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52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semiHidden/>
    <w:rsid w:val="00C64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adresa">
    <w:name w:val="adresa"/>
    <w:basedOn w:val="Normln"/>
    <w:uiPriority w:val="2"/>
    <w:qFormat/>
    <w:rsid w:val="004E6EF5"/>
    <w:pPr>
      <w:spacing w:line="300" w:lineRule="exact"/>
    </w:pPr>
  </w:style>
  <w:style w:type="paragraph" w:customStyle="1" w:styleId="Zkladnodstavec">
    <w:name w:val="[Základní odstavec]"/>
    <w:basedOn w:val="Normln"/>
    <w:uiPriority w:val="99"/>
    <w:rsid w:val="009767D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94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locked/>
    <w:rsid w:val="003E63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206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kydalm\Desktop\dopisy%20v%20hromadn&#233;%20korespondenci\UP_hlavickovy-papir_PrF_adresa_cz_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5C1A-C5C1-44C7-8AC4-191A30F9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UP_hlavickovy-papir_PrF_adresa_cz_cb.dotx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Vykydalová</dc:creator>
  <cp:lastModifiedBy>Scholler Radek</cp:lastModifiedBy>
  <cp:revision>2</cp:revision>
  <cp:lastPrinted>2026-01-27T12:23:00Z</cp:lastPrinted>
  <dcterms:created xsi:type="dcterms:W3CDTF">2026-01-27T13:07:00Z</dcterms:created>
  <dcterms:modified xsi:type="dcterms:W3CDTF">2026-01-27T13:07:00Z</dcterms:modified>
</cp:coreProperties>
</file>