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F0D" w14:textId="77089530" w:rsidR="00F07464" w:rsidRPr="00CA4891" w:rsidRDefault="00B457A2" w:rsidP="0033125A">
      <w:pPr>
        <w:pStyle w:val="Zkladnodstavec"/>
        <w:spacing w:before="240" w:line="72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ŽÁDOST O DOČASNÉ NEZVEŘEJNĚNÍ ČÁSTI KVALIFIKAČNÍ PRÁCE</w:t>
      </w:r>
    </w:p>
    <w:tbl>
      <w:tblPr>
        <w:tblpPr w:leftFromText="141" w:rightFromText="141" w:vertAnchor="page" w:horzAnchor="margin" w:tblpY="31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33125A" w:rsidRPr="0057543A" w14:paraId="6D8C3CE2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4038BA86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B588251" w14:textId="77777777" w:rsidR="0033125A" w:rsidRPr="007206A1" w:rsidRDefault="0033125A" w:rsidP="0033125A"/>
        </w:tc>
      </w:tr>
      <w:tr w:rsidR="0033125A" w:rsidRPr="0057543A" w14:paraId="5E3D69F6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845D1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3101" w14:textId="77777777" w:rsidR="0033125A" w:rsidRPr="007206A1" w:rsidRDefault="0033125A" w:rsidP="0033125A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B12F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Ro</w:t>
            </w:r>
            <w:r>
              <w:rPr>
                <w:rFonts w:asciiTheme="minorHAnsi" w:hAnsiTheme="minorHAnsi" w:cstheme="minorHAnsi"/>
              </w:rPr>
              <w:t>čník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105EE" w14:textId="77777777" w:rsidR="0033125A" w:rsidRPr="007206A1" w:rsidRDefault="0033125A" w:rsidP="0033125A"/>
        </w:tc>
      </w:tr>
      <w:tr w:rsidR="0033125A" w:rsidRPr="0057543A" w14:paraId="087A145E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6E100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studia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2A6A7" w14:textId="77777777" w:rsidR="0033125A" w:rsidRPr="00B457A2" w:rsidRDefault="0033125A" w:rsidP="0033125A">
            <w:pPr>
              <w:rPr>
                <w:rFonts w:asciiTheme="minorHAnsi" w:hAnsiTheme="minorHAnsi" w:cstheme="minorHAnsi"/>
              </w:rPr>
            </w:pPr>
            <w:r w:rsidRPr="00B457A2">
              <w:rPr>
                <w:rFonts w:asciiTheme="minorHAnsi" w:hAnsiTheme="minorHAnsi" w:cstheme="minorHAnsi"/>
              </w:rPr>
              <w:t>Bc. – Mgr. – Ph.D.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00CA5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1BD5A" w14:textId="77777777" w:rsidR="0033125A" w:rsidRPr="00B457A2" w:rsidRDefault="0033125A" w:rsidP="0033125A">
            <w:pPr>
              <w:rPr>
                <w:rFonts w:asciiTheme="minorHAnsi" w:hAnsiTheme="minorHAnsi" w:cstheme="minorHAnsi"/>
              </w:rPr>
            </w:pPr>
            <w:r w:rsidRPr="00B457A2">
              <w:rPr>
                <w:rFonts w:asciiTheme="minorHAnsi" w:hAnsiTheme="minorHAnsi" w:cstheme="minorHAnsi"/>
              </w:rPr>
              <w:t>prezenční – kombinovaná</w:t>
            </w:r>
          </w:p>
        </w:tc>
      </w:tr>
      <w:tr w:rsidR="0033125A" w:rsidRPr="0057543A" w14:paraId="6EFC59A4" w14:textId="77777777" w:rsidTr="0033125A">
        <w:trPr>
          <w:trHeight w:val="454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187D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20C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</w:p>
        </w:tc>
      </w:tr>
      <w:tr w:rsidR="0033125A" w:rsidRPr="0057543A" w14:paraId="3614D76F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6207ED20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kvalifikační práce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520CAE6" w14:textId="77777777" w:rsidR="0033125A" w:rsidRPr="007206A1" w:rsidRDefault="0033125A" w:rsidP="0033125A"/>
        </w:tc>
      </w:tr>
      <w:tr w:rsidR="0033125A" w:rsidRPr="0057543A" w14:paraId="5B5D561A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58999D28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Školitel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182EED96" w14:textId="77777777" w:rsidR="0033125A" w:rsidRPr="007206A1" w:rsidRDefault="0033125A" w:rsidP="0033125A"/>
        </w:tc>
      </w:tr>
      <w:tr w:rsidR="0033125A" w:rsidRPr="0057543A" w14:paraId="3710A767" w14:textId="77777777" w:rsidTr="0033125A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0FA5" w14:textId="77777777" w:rsidR="0033125A" w:rsidRPr="00CA4891" w:rsidRDefault="0033125A" w:rsidP="0033125A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DEB82" w14:textId="77777777" w:rsidR="0033125A" w:rsidRPr="00CA4891" w:rsidRDefault="0033125A" w:rsidP="0033125A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4A9745C" w14:textId="66488DE0" w:rsidR="00CA4891" w:rsidRPr="00B457A2" w:rsidRDefault="00B457A2" w:rsidP="0033125A">
      <w:pPr>
        <w:spacing w:before="240"/>
        <w:rPr>
          <w:rFonts w:asciiTheme="minorHAnsi" w:hAnsiTheme="minorHAnsi" w:cstheme="minorHAnsi"/>
          <w:b/>
          <w:bCs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Odůvodnění žádosti:</w:t>
      </w:r>
    </w:p>
    <w:p w14:paraId="46542535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C331E97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6576CD73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64ADAE96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FD8726B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41FB7E6" w14:textId="760F9BC9" w:rsidR="00CA4891" w:rsidRPr="00B457A2" w:rsidRDefault="00B457A2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Termín zveřejnění práce v plném rozsahu:</w:t>
      </w:r>
    </w:p>
    <w:p w14:paraId="17C0B91D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2C6ACF72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EB050DD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8EEE2BD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D131E3A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19317BA" w14:textId="4F7D181E" w:rsidR="00CA4891" w:rsidRPr="00B457A2" w:rsidRDefault="00B457A2" w:rsidP="00CA4891">
      <w:pPr>
        <w:rPr>
          <w:rFonts w:asciiTheme="minorHAnsi" w:hAnsiTheme="minorHAnsi" w:cstheme="minorHAnsi"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Specifikace nezveřejněných částí</w:t>
      </w:r>
      <w:r w:rsidR="00CA4891"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7206A1" w:rsidRPr="00B457A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B1ABD26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42BAC91E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80C64D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F8ABC51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B02C371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2645AB2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12D6277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77EF5FFF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5B11482A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535A4ED1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5B11AB79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322E3A5E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3C0F8C92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35F5FC08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7F8E87D6" w14:textId="77777777" w:rsidR="006F5BCD" w:rsidRDefault="006F5BCD" w:rsidP="00017863">
      <w:pPr>
        <w:rPr>
          <w:rFonts w:asciiTheme="minorHAnsi" w:hAnsiTheme="minorHAnsi" w:cstheme="minorHAnsi"/>
        </w:rPr>
      </w:pPr>
    </w:p>
    <w:p w14:paraId="48347A5A" w14:textId="19FE0BDD" w:rsidR="006F5BCD" w:rsidRDefault="00B457A2" w:rsidP="006F5BCD">
      <w:r>
        <w:rPr>
          <w:rFonts w:asciiTheme="minorHAnsi" w:hAnsiTheme="minorHAnsi" w:cstheme="minorHAnsi"/>
        </w:rPr>
        <w:t>Datum podání žádosti</w:t>
      </w:r>
      <w:r w:rsidR="007206A1">
        <w:t xml:space="preserve"> </w:t>
      </w:r>
      <w:r w:rsidR="0083583F">
        <w:t>……………………</w:t>
      </w:r>
      <w:r w:rsidR="0083583F">
        <w:tab/>
      </w:r>
      <w:r w:rsidR="0083583F">
        <w:tab/>
      </w:r>
      <w:r w:rsidR="0033125A">
        <w:tab/>
      </w:r>
      <w:r w:rsidR="0033125A">
        <w:rPr>
          <w:rFonts w:asciiTheme="minorHAnsi" w:hAnsiTheme="minorHAnsi" w:cstheme="minorHAnsi"/>
        </w:rPr>
        <w:t>P</w:t>
      </w:r>
      <w:r w:rsidR="0033125A" w:rsidRPr="0033125A">
        <w:rPr>
          <w:rFonts w:asciiTheme="minorHAnsi" w:hAnsiTheme="minorHAnsi" w:cstheme="minorHAnsi"/>
        </w:rPr>
        <w:t>odpis</w:t>
      </w:r>
      <w:r w:rsidR="00017863">
        <w:rPr>
          <w:rFonts w:asciiTheme="minorHAnsi" w:hAnsiTheme="minorHAnsi" w:cstheme="minorHAnsi"/>
        </w:rPr>
        <w:t xml:space="preserve"> studenta</w:t>
      </w:r>
      <w:r w:rsidR="0033125A">
        <w:t xml:space="preserve"> </w:t>
      </w:r>
      <w:r w:rsidR="0083583F">
        <w:t>………………………</w:t>
      </w:r>
    </w:p>
    <w:p w14:paraId="79BBCE69" w14:textId="77777777" w:rsidR="006F5BCD" w:rsidRPr="006F5BCD" w:rsidRDefault="006F5BCD" w:rsidP="006F5BCD"/>
    <w:p w14:paraId="5AEC6E15" w14:textId="72BFEEAE" w:rsidR="00017863" w:rsidRDefault="0033125A" w:rsidP="00017863">
      <w:pPr>
        <w:spacing w:before="240" w:line="480" w:lineRule="auto"/>
      </w:pPr>
      <w:r w:rsidRPr="00017863">
        <w:rPr>
          <w:rFonts w:asciiTheme="minorHAnsi" w:hAnsiTheme="minorHAnsi" w:cstheme="minorHAnsi"/>
          <w:b/>
          <w:bCs/>
        </w:rPr>
        <w:lastRenderedPageBreak/>
        <w:t>Vyjádření školitele:</w:t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1D1D7603" w14:textId="5593E446" w:rsidR="0033125A" w:rsidRPr="00017863" w:rsidRDefault="00017863" w:rsidP="00017863">
      <w:pPr>
        <w:spacing w:after="240" w:line="480" w:lineRule="auto"/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="0033125A" w:rsidRPr="00017863">
        <w:rPr>
          <w:rFonts w:asciiTheme="minorHAnsi" w:hAnsiTheme="minorHAnsi" w:cstheme="minorHAnsi"/>
        </w:rPr>
        <w:t>odpis</w:t>
      </w:r>
      <w:r>
        <w:t xml:space="preserve"> ……………………………………</w:t>
      </w:r>
    </w:p>
    <w:p w14:paraId="5DE88F81" w14:textId="53AD9098" w:rsidR="00017863" w:rsidRDefault="0033125A" w:rsidP="0001786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vedoucího katedry</w:t>
      </w:r>
      <w:r w:rsidR="00017863">
        <w:rPr>
          <w:rFonts w:asciiTheme="minorHAnsi" w:hAnsiTheme="minorHAnsi" w:cstheme="minorHAnsi"/>
        </w:rPr>
        <w:t>:</w:t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038D5F64" w14:textId="6A6CA469" w:rsidR="0033125A" w:rsidRPr="00017863" w:rsidRDefault="00017863" w:rsidP="00017863">
      <w:pPr>
        <w:spacing w:after="240" w:line="480" w:lineRule="auto"/>
      </w:pPr>
      <w:r>
        <w:rPr>
          <w:rFonts w:asciiTheme="minorHAnsi" w:hAnsiTheme="minorHAnsi" w:cstheme="minorHAnsi"/>
        </w:rPr>
        <w:t xml:space="preserve">datum, podpis </w:t>
      </w:r>
      <w:r>
        <w:t>…………………………………….</w:t>
      </w:r>
    </w:p>
    <w:p w14:paraId="185DDE1A" w14:textId="17EDA5A7" w:rsidR="0033125A" w:rsidRDefault="0033125A" w:rsidP="0001786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proděkana pro doktorské studium</w:t>
      </w:r>
      <w:r w:rsidR="00017863">
        <w:rPr>
          <w:rFonts w:asciiTheme="minorHAnsi" w:hAnsiTheme="minorHAnsi" w:cstheme="minorHAnsi"/>
        </w:rPr>
        <w:t>:</w:t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46D7A6F2" w14:textId="1D883E61" w:rsidR="00017863" w:rsidRPr="00017863" w:rsidRDefault="00017863" w:rsidP="00017863">
      <w:pPr>
        <w:spacing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……………………………………</w:t>
      </w:r>
    </w:p>
    <w:p w14:paraId="1B38A5E6" w14:textId="3D7C9BD2" w:rsidR="0033125A" w:rsidRPr="00017863" w:rsidRDefault="0033125A" w:rsidP="0033125A">
      <w:pPr>
        <w:spacing w:line="480" w:lineRule="auto"/>
        <w:rPr>
          <w:rFonts w:asciiTheme="minorHAnsi" w:hAnsiTheme="minorHAnsi" w:cstheme="minorHAnsi"/>
        </w:rPr>
      </w:pPr>
    </w:p>
    <w:sectPr w:rsidR="0033125A" w:rsidRPr="00017863" w:rsidSect="0033125A">
      <w:footerReference w:type="default" r:id="rId7"/>
      <w:headerReference w:type="first" r:id="rId8"/>
      <w:footerReference w:type="first" r:id="rId9"/>
      <w:pgSz w:w="11906" w:h="16838" w:code="9"/>
      <w:pgMar w:top="2127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85F0" w14:textId="77777777" w:rsidR="00491E3B" w:rsidRDefault="00491E3B" w:rsidP="00F15613">
      <w:r>
        <w:separator/>
      </w:r>
    </w:p>
  </w:endnote>
  <w:endnote w:type="continuationSeparator" w:id="0">
    <w:p w14:paraId="0B050EB9" w14:textId="77777777" w:rsidR="00491E3B" w:rsidRDefault="00491E3B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CA8D" w14:textId="6B159B68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36F7C25E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71EC" w14:textId="77777777" w:rsidR="00491E3B" w:rsidRDefault="00491E3B" w:rsidP="00F15613">
      <w:r>
        <w:separator/>
      </w:r>
    </w:p>
  </w:footnote>
  <w:footnote w:type="continuationSeparator" w:id="0">
    <w:p w14:paraId="042FF8CA" w14:textId="77777777" w:rsidR="00491E3B" w:rsidRDefault="00491E3B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17863"/>
    <w:rsid w:val="0007026C"/>
    <w:rsid w:val="000C0E47"/>
    <w:rsid w:val="000D1B61"/>
    <w:rsid w:val="000F0D39"/>
    <w:rsid w:val="0010566D"/>
    <w:rsid w:val="0013658F"/>
    <w:rsid w:val="00146FF1"/>
    <w:rsid w:val="00171740"/>
    <w:rsid w:val="00175160"/>
    <w:rsid w:val="00183C21"/>
    <w:rsid w:val="001852D9"/>
    <w:rsid w:val="001902CB"/>
    <w:rsid w:val="00190AB2"/>
    <w:rsid w:val="001D7B0D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25A"/>
    <w:rsid w:val="00331D95"/>
    <w:rsid w:val="003328B5"/>
    <w:rsid w:val="00392244"/>
    <w:rsid w:val="003E6397"/>
    <w:rsid w:val="004145B0"/>
    <w:rsid w:val="004163D8"/>
    <w:rsid w:val="00430F25"/>
    <w:rsid w:val="00486300"/>
    <w:rsid w:val="00491E3B"/>
    <w:rsid w:val="004D013D"/>
    <w:rsid w:val="004D171B"/>
    <w:rsid w:val="004E6EF5"/>
    <w:rsid w:val="00502BEF"/>
    <w:rsid w:val="0052194C"/>
    <w:rsid w:val="00540537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6F5BCD"/>
    <w:rsid w:val="00702C0D"/>
    <w:rsid w:val="007206A1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313C2"/>
    <w:rsid w:val="00A5561A"/>
    <w:rsid w:val="00AF173D"/>
    <w:rsid w:val="00B028C4"/>
    <w:rsid w:val="00B15CD8"/>
    <w:rsid w:val="00B457A2"/>
    <w:rsid w:val="00B52715"/>
    <w:rsid w:val="00B73FD1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45CBE"/>
    <w:rsid w:val="00D61B91"/>
    <w:rsid w:val="00D62385"/>
    <w:rsid w:val="00D727D5"/>
    <w:rsid w:val="00D8085A"/>
    <w:rsid w:val="00D93A09"/>
    <w:rsid w:val="00D93EF4"/>
    <w:rsid w:val="00D955E7"/>
    <w:rsid w:val="00DC5FA7"/>
    <w:rsid w:val="00DE39B0"/>
    <w:rsid w:val="00DF754E"/>
    <w:rsid w:val="00E37D65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45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57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45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3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Bednarova Zuzana</cp:lastModifiedBy>
  <cp:revision>3</cp:revision>
  <cp:lastPrinted>2026-02-05T09:34:00Z</cp:lastPrinted>
  <dcterms:created xsi:type="dcterms:W3CDTF">2026-02-05T09:34:00Z</dcterms:created>
  <dcterms:modified xsi:type="dcterms:W3CDTF">2026-04-27T11:58:00Z</dcterms:modified>
</cp:coreProperties>
</file>