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CF0D" w14:textId="77089530" w:rsidR="00F07464" w:rsidRPr="00CA4891" w:rsidRDefault="00B457A2" w:rsidP="0033125A">
      <w:pPr>
        <w:pStyle w:val="Zkladnodstavec"/>
        <w:spacing w:before="240" w:line="720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ŽÁDOST O DOČASNÉ NEZVEŘEJNĚNÍ ČÁSTI KVALIFIKAČNÍ PRÁCE</w:t>
      </w:r>
    </w:p>
    <w:tbl>
      <w:tblPr>
        <w:tblpPr w:leftFromText="141" w:rightFromText="141" w:vertAnchor="page" w:horzAnchor="margin" w:tblpY="31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260"/>
        <w:gridCol w:w="992"/>
        <w:gridCol w:w="2835"/>
      </w:tblGrid>
      <w:tr w:rsidR="0033125A" w:rsidRPr="0057543A" w14:paraId="6D8C3CE2" w14:textId="77777777" w:rsidTr="0033125A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4038BA86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5B588251" w14:textId="77777777" w:rsidR="0033125A" w:rsidRPr="007206A1" w:rsidRDefault="0033125A" w:rsidP="0033125A"/>
        </w:tc>
      </w:tr>
      <w:tr w:rsidR="0033125A" w:rsidRPr="0057543A" w14:paraId="3981CF02" w14:textId="77777777" w:rsidTr="0033125A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893AD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Rodné číslo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62B24" w14:textId="77777777" w:rsidR="0033125A" w:rsidRPr="007206A1" w:rsidRDefault="0033125A" w:rsidP="0033125A"/>
        </w:tc>
      </w:tr>
      <w:tr w:rsidR="0033125A" w:rsidRPr="0057543A" w14:paraId="4774D0D7" w14:textId="77777777" w:rsidTr="0033125A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F4BC7" w14:textId="77777777" w:rsidR="0033125A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Adresa, PSČ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AF925" w14:textId="77777777" w:rsidR="0033125A" w:rsidRPr="007206A1" w:rsidRDefault="0033125A" w:rsidP="0033125A"/>
        </w:tc>
      </w:tr>
      <w:tr w:rsidR="0033125A" w:rsidRPr="0057543A" w14:paraId="5771FB73" w14:textId="77777777" w:rsidTr="0033125A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C9E1F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AF92F" w14:textId="77777777" w:rsidR="0033125A" w:rsidRPr="007206A1" w:rsidRDefault="0033125A" w:rsidP="0033125A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64576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37AFC" w14:textId="77777777" w:rsidR="0033125A" w:rsidRPr="007206A1" w:rsidRDefault="0033125A" w:rsidP="0033125A"/>
        </w:tc>
      </w:tr>
      <w:tr w:rsidR="0033125A" w:rsidRPr="0057543A" w14:paraId="5E3D69F6" w14:textId="77777777" w:rsidTr="0033125A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845D1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Osobní číslo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B3101" w14:textId="77777777" w:rsidR="0033125A" w:rsidRPr="007206A1" w:rsidRDefault="0033125A" w:rsidP="0033125A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3B12F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Ro</w:t>
            </w:r>
            <w:r>
              <w:rPr>
                <w:rFonts w:asciiTheme="minorHAnsi" w:hAnsiTheme="minorHAnsi" w:cstheme="minorHAnsi"/>
              </w:rPr>
              <w:t>čník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105EE" w14:textId="77777777" w:rsidR="0033125A" w:rsidRPr="007206A1" w:rsidRDefault="0033125A" w:rsidP="0033125A"/>
        </w:tc>
      </w:tr>
      <w:tr w:rsidR="0033125A" w:rsidRPr="0057543A" w14:paraId="087A145E" w14:textId="77777777" w:rsidTr="0033125A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6E100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studia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2A6A7" w14:textId="77777777" w:rsidR="0033125A" w:rsidRPr="00B457A2" w:rsidRDefault="0033125A" w:rsidP="0033125A">
            <w:pPr>
              <w:rPr>
                <w:rFonts w:asciiTheme="minorHAnsi" w:hAnsiTheme="minorHAnsi" w:cstheme="minorHAnsi"/>
              </w:rPr>
            </w:pPr>
            <w:r w:rsidRPr="00B457A2">
              <w:rPr>
                <w:rFonts w:asciiTheme="minorHAnsi" w:hAnsiTheme="minorHAnsi" w:cstheme="minorHAnsi"/>
              </w:rPr>
              <w:t>Bc. – Mgr. – Ph.D.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00CA5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1BD5A" w14:textId="77777777" w:rsidR="0033125A" w:rsidRPr="00B457A2" w:rsidRDefault="0033125A" w:rsidP="0033125A">
            <w:pPr>
              <w:rPr>
                <w:rFonts w:asciiTheme="minorHAnsi" w:hAnsiTheme="minorHAnsi" w:cstheme="minorHAnsi"/>
              </w:rPr>
            </w:pPr>
            <w:r w:rsidRPr="00B457A2">
              <w:rPr>
                <w:rFonts w:asciiTheme="minorHAnsi" w:hAnsiTheme="minorHAnsi" w:cstheme="minorHAnsi"/>
              </w:rPr>
              <w:t>prezenční – kombinovaná</w:t>
            </w:r>
          </w:p>
        </w:tc>
      </w:tr>
      <w:tr w:rsidR="0033125A" w:rsidRPr="0057543A" w14:paraId="6EFC59A4" w14:textId="77777777" w:rsidTr="0033125A">
        <w:trPr>
          <w:trHeight w:val="454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187D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>Studijní program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520C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</w:p>
        </w:tc>
      </w:tr>
      <w:tr w:rsidR="0033125A" w:rsidRPr="0057543A" w14:paraId="3614D76F" w14:textId="77777777" w:rsidTr="0033125A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6207ED20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 w:rsidRPr="007206A1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kvalifikační práce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6520CAE6" w14:textId="77777777" w:rsidR="0033125A" w:rsidRPr="007206A1" w:rsidRDefault="0033125A" w:rsidP="0033125A"/>
        </w:tc>
      </w:tr>
      <w:tr w:rsidR="0033125A" w:rsidRPr="0057543A" w14:paraId="5B5D561A" w14:textId="77777777" w:rsidTr="0033125A">
        <w:trPr>
          <w:trHeight w:val="454"/>
        </w:trPr>
        <w:tc>
          <w:tcPr>
            <w:tcW w:w="2547" w:type="dxa"/>
            <w:shd w:val="clear" w:color="auto" w:fill="auto"/>
            <w:vAlign w:val="center"/>
          </w:tcPr>
          <w:p w14:paraId="58999D28" w14:textId="77777777" w:rsidR="0033125A" w:rsidRPr="007206A1" w:rsidRDefault="0033125A" w:rsidP="003312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Školitel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14:paraId="182EED96" w14:textId="77777777" w:rsidR="0033125A" w:rsidRPr="007206A1" w:rsidRDefault="0033125A" w:rsidP="0033125A"/>
        </w:tc>
      </w:tr>
      <w:tr w:rsidR="0033125A" w:rsidRPr="0057543A" w14:paraId="3710A767" w14:textId="77777777" w:rsidTr="0033125A">
        <w:trPr>
          <w:trHeight w:val="397"/>
        </w:trPr>
        <w:tc>
          <w:tcPr>
            <w:tcW w:w="2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0FA5" w14:textId="77777777" w:rsidR="0033125A" w:rsidRPr="00CA4891" w:rsidRDefault="0033125A" w:rsidP="0033125A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08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DEB82" w14:textId="77777777" w:rsidR="0033125A" w:rsidRPr="00CA4891" w:rsidRDefault="0033125A" w:rsidP="0033125A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4A9745C" w14:textId="66488DE0" w:rsidR="00CA4891" w:rsidRPr="00B457A2" w:rsidRDefault="00B457A2" w:rsidP="0033125A">
      <w:pPr>
        <w:spacing w:before="240"/>
        <w:rPr>
          <w:rFonts w:asciiTheme="minorHAnsi" w:hAnsiTheme="minorHAnsi" w:cstheme="minorHAnsi"/>
          <w:b/>
          <w:bCs/>
          <w:sz w:val="26"/>
          <w:szCs w:val="26"/>
        </w:rPr>
      </w:pPr>
      <w:r w:rsidRPr="00B457A2">
        <w:rPr>
          <w:rFonts w:asciiTheme="minorHAnsi" w:hAnsiTheme="minorHAnsi" w:cstheme="minorHAnsi"/>
          <w:b/>
          <w:bCs/>
          <w:sz w:val="26"/>
          <w:szCs w:val="26"/>
        </w:rPr>
        <w:t>Odůvodnění žádosti:</w:t>
      </w:r>
    </w:p>
    <w:p w14:paraId="46542535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7C331E97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6576CD73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64ADAE96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FD8726B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41FB7E6" w14:textId="760F9BC9" w:rsidR="00CA4891" w:rsidRPr="00B457A2" w:rsidRDefault="00B457A2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B457A2">
        <w:rPr>
          <w:rFonts w:asciiTheme="minorHAnsi" w:hAnsiTheme="minorHAnsi" w:cstheme="minorHAnsi"/>
          <w:b/>
          <w:bCs/>
          <w:sz w:val="26"/>
          <w:szCs w:val="26"/>
        </w:rPr>
        <w:t>Termín zveřejnění práce v plném rozsahu:</w:t>
      </w:r>
    </w:p>
    <w:p w14:paraId="17C0B91D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2C6ACF72" w14:textId="77777777" w:rsidR="007206A1" w:rsidRPr="00B457A2" w:rsidRDefault="007206A1" w:rsidP="00CA4891">
      <w:pPr>
        <w:rPr>
          <w:rFonts w:asciiTheme="minorHAnsi" w:hAnsiTheme="minorHAnsi" w:cstheme="minorHAnsi"/>
          <w:b/>
          <w:bCs/>
        </w:rPr>
      </w:pPr>
    </w:p>
    <w:p w14:paraId="0EB050DD" w14:textId="77777777" w:rsidR="007206A1" w:rsidRPr="00B457A2" w:rsidRDefault="007206A1" w:rsidP="00CA4891">
      <w:pPr>
        <w:rPr>
          <w:rFonts w:asciiTheme="minorHAnsi" w:hAnsiTheme="minorHAnsi" w:cstheme="minorHAnsi"/>
          <w:b/>
          <w:bCs/>
        </w:rPr>
      </w:pPr>
    </w:p>
    <w:p w14:paraId="08EEE2BD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D131E3A" w14:textId="77777777" w:rsidR="00017863" w:rsidRDefault="00017863" w:rsidP="00CA489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19317BA" w14:textId="4F7D181E" w:rsidR="00CA4891" w:rsidRPr="00B457A2" w:rsidRDefault="00B457A2" w:rsidP="00CA4891">
      <w:pPr>
        <w:rPr>
          <w:rFonts w:asciiTheme="minorHAnsi" w:hAnsiTheme="minorHAnsi" w:cstheme="minorHAnsi"/>
          <w:sz w:val="26"/>
          <w:szCs w:val="26"/>
        </w:rPr>
      </w:pPr>
      <w:r w:rsidRPr="00B457A2">
        <w:rPr>
          <w:rFonts w:asciiTheme="minorHAnsi" w:hAnsiTheme="minorHAnsi" w:cstheme="minorHAnsi"/>
          <w:b/>
          <w:bCs/>
          <w:sz w:val="26"/>
          <w:szCs w:val="26"/>
        </w:rPr>
        <w:t>Specifikace nezveřejněných částí</w:t>
      </w:r>
      <w:r w:rsidR="00CA4891" w:rsidRPr="00B457A2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="007206A1" w:rsidRPr="00B457A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5B1ABD26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42BAC91E" w14:textId="77777777" w:rsidR="00CA4891" w:rsidRPr="00B457A2" w:rsidRDefault="00CA4891" w:rsidP="00CA4891">
      <w:pPr>
        <w:rPr>
          <w:rFonts w:asciiTheme="minorHAnsi" w:hAnsiTheme="minorHAnsi" w:cstheme="minorHAnsi"/>
        </w:rPr>
      </w:pPr>
    </w:p>
    <w:p w14:paraId="780C64D6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2F8ABC51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2B02C371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22645AB2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12D62776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77EF5FFF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5B11482A" w14:textId="77777777" w:rsidR="00017863" w:rsidRDefault="00017863" w:rsidP="00017863">
      <w:pPr>
        <w:rPr>
          <w:rFonts w:asciiTheme="minorHAnsi" w:hAnsiTheme="minorHAnsi" w:cstheme="minorHAnsi"/>
        </w:rPr>
      </w:pPr>
    </w:p>
    <w:p w14:paraId="51153248" w14:textId="17D92B4A" w:rsidR="00017863" w:rsidRDefault="00B457A2" w:rsidP="00017863">
      <w:r>
        <w:rPr>
          <w:rFonts w:asciiTheme="minorHAnsi" w:hAnsiTheme="minorHAnsi" w:cstheme="minorHAnsi"/>
        </w:rPr>
        <w:t>Datum podání žádosti</w:t>
      </w:r>
      <w:r w:rsidR="007206A1">
        <w:t xml:space="preserve"> </w:t>
      </w:r>
      <w:r w:rsidR="0083583F">
        <w:t>……………………</w:t>
      </w:r>
      <w:r w:rsidR="0083583F">
        <w:tab/>
      </w:r>
      <w:r w:rsidR="0083583F">
        <w:tab/>
      </w:r>
      <w:r w:rsidR="0033125A">
        <w:tab/>
      </w:r>
      <w:r w:rsidR="0033125A">
        <w:rPr>
          <w:rFonts w:asciiTheme="minorHAnsi" w:hAnsiTheme="minorHAnsi" w:cstheme="minorHAnsi"/>
        </w:rPr>
        <w:t>P</w:t>
      </w:r>
      <w:r w:rsidR="0033125A" w:rsidRPr="0033125A">
        <w:rPr>
          <w:rFonts w:asciiTheme="minorHAnsi" w:hAnsiTheme="minorHAnsi" w:cstheme="minorHAnsi"/>
        </w:rPr>
        <w:t>odpis</w:t>
      </w:r>
      <w:r w:rsidR="00017863">
        <w:rPr>
          <w:rFonts w:asciiTheme="minorHAnsi" w:hAnsiTheme="minorHAnsi" w:cstheme="minorHAnsi"/>
        </w:rPr>
        <w:t xml:space="preserve"> studenta</w:t>
      </w:r>
      <w:r w:rsidR="0033125A">
        <w:t xml:space="preserve"> </w:t>
      </w:r>
      <w:r w:rsidR="0083583F">
        <w:t>………………………</w:t>
      </w:r>
    </w:p>
    <w:p w14:paraId="3D9BEB27" w14:textId="77777777" w:rsidR="00017863" w:rsidRDefault="00017863" w:rsidP="00017863">
      <w:pPr>
        <w:spacing w:before="240" w:line="360" w:lineRule="auto"/>
        <w:rPr>
          <w:rFonts w:asciiTheme="minorHAnsi" w:hAnsiTheme="minorHAnsi" w:cstheme="minorHAnsi"/>
        </w:rPr>
      </w:pPr>
    </w:p>
    <w:p w14:paraId="5AEC6E15" w14:textId="690345DC" w:rsidR="00017863" w:rsidRDefault="0033125A" w:rsidP="00017863">
      <w:pPr>
        <w:spacing w:before="240" w:line="480" w:lineRule="auto"/>
      </w:pPr>
      <w:r w:rsidRPr="00017863">
        <w:rPr>
          <w:rFonts w:asciiTheme="minorHAnsi" w:hAnsiTheme="minorHAnsi" w:cstheme="minorHAnsi"/>
          <w:b/>
          <w:bCs/>
        </w:rPr>
        <w:lastRenderedPageBreak/>
        <w:t>Vyjádření školitele:</w:t>
      </w:r>
      <w:r w:rsidR="00017863"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1D1D7603" w14:textId="5593E446" w:rsidR="0033125A" w:rsidRPr="00017863" w:rsidRDefault="00017863" w:rsidP="00017863">
      <w:pPr>
        <w:spacing w:after="240" w:line="480" w:lineRule="auto"/>
      </w:pPr>
      <w:r w:rsidRPr="00017863">
        <w:rPr>
          <w:rFonts w:asciiTheme="minorHAnsi" w:hAnsiTheme="minorHAnsi" w:cstheme="minorHAnsi"/>
        </w:rPr>
        <w:t>datum,</w:t>
      </w:r>
      <w:r>
        <w:t xml:space="preserve"> </w:t>
      </w:r>
      <w:r>
        <w:rPr>
          <w:rFonts w:asciiTheme="minorHAnsi" w:hAnsiTheme="minorHAnsi" w:cstheme="minorHAnsi"/>
        </w:rPr>
        <w:t>p</w:t>
      </w:r>
      <w:r w:rsidR="0033125A" w:rsidRPr="00017863">
        <w:rPr>
          <w:rFonts w:asciiTheme="minorHAnsi" w:hAnsiTheme="minorHAnsi" w:cstheme="minorHAnsi"/>
        </w:rPr>
        <w:t>odpis</w:t>
      </w:r>
      <w:r>
        <w:t xml:space="preserve"> ……………………………………</w:t>
      </w:r>
    </w:p>
    <w:p w14:paraId="5DE88F81" w14:textId="53AD9098" w:rsidR="00017863" w:rsidRDefault="0033125A" w:rsidP="00017863">
      <w:pPr>
        <w:spacing w:before="240"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  <w:b/>
          <w:bCs/>
        </w:rPr>
        <w:t>Vyjádření vedoucího katedry</w:t>
      </w:r>
      <w:r w:rsidR="00017863">
        <w:rPr>
          <w:rFonts w:asciiTheme="minorHAnsi" w:hAnsiTheme="minorHAnsi" w:cstheme="minorHAnsi"/>
        </w:rPr>
        <w:t>:</w:t>
      </w:r>
      <w:r w:rsid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="00017863"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038D5F64" w14:textId="6A6CA469" w:rsidR="0033125A" w:rsidRPr="00017863" w:rsidRDefault="00017863" w:rsidP="00017863">
      <w:pPr>
        <w:spacing w:after="240" w:line="480" w:lineRule="auto"/>
      </w:pPr>
      <w:r>
        <w:rPr>
          <w:rFonts w:asciiTheme="minorHAnsi" w:hAnsiTheme="minorHAnsi" w:cstheme="minorHAnsi"/>
        </w:rPr>
        <w:t xml:space="preserve">datum, podpis </w:t>
      </w:r>
      <w:r>
        <w:t>…………………………………….</w:t>
      </w:r>
    </w:p>
    <w:p w14:paraId="185DDE1A" w14:textId="17EDA5A7" w:rsidR="0033125A" w:rsidRDefault="0033125A" w:rsidP="00017863">
      <w:pPr>
        <w:spacing w:before="240"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  <w:b/>
          <w:bCs/>
        </w:rPr>
        <w:t>Vyjádření proděkana pro doktorské studium</w:t>
      </w:r>
      <w:r w:rsidR="00017863">
        <w:rPr>
          <w:rFonts w:asciiTheme="minorHAnsi" w:hAnsiTheme="minorHAnsi" w:cstheme="minorHAnsi"/>
        </w:rPr>
        <w:t>:</w:t>
      </w:r>
      <w:r w:rsidR="00017863">
        <w:rPr>
          <w:rFonts w:asciiTheme="minorHAnsi" w:hAnsiTheme="minorHAnsi" w:cstheme="minorHAnsi"/>
        </w:rPr>
        <w:tab/>
      </w:r>
      <w:r w:rsidRPr="00017863">
        <w:rPr>
          <w:rFonts w:asciiTheme="minorHAnsi" w:hAnsiTheme="minorHAnsi" w:cstheme="minorHAnsi"/>
        </w:rPr>
        <w:t>souhlasím / nesouhlasím</w:t>
      </w:r>
    </w:p>
    <w:p w14:paraId="46D7A6F2" w14:textId="1D883E61" w:rsidR="00017863" w:rsidRPr="00017863" w:rsidRDefault="00017863" w:rsidP="00017863">
      <w:pPr>
        <w:spacing w:line="480" w:lineRule="auto"/>
        <w:rPr>
          <w:rFonts w:asciiTheme="minorHAnsi" w:hAnsiTheme="minorHAnsi" w:cstheme="minorHAnsi"/>
        </w:rPr>
      </w:pPr>
      <w:r w:rsidRPr="00017863">
        <w:rPr>
          <w:rFonts w:asciiTheme="minorHAnsi" w:hAnsiTheme="minorHAnsi" w:cstheme="minorHAnsi"/>
        </w:rPr>
        <w:t>datum,</w:t>
      </w:r>
      <w:r>
        <w:t xml:space="preserve"> </w:t>
      </w:r>
      <w:r>
        <w:rPr>
          <w:rFonts w:asciiTheme="minorHAnsi" w:hAnsiTheme="minorHAnsi" w:cstheme="minorHAnsi"/>
        </w:rPr>
        <w:t>p</w:t>
      </w:r>
      <w:r w:rsidRPr="00017863">
        <w:rPr>
          <w:rFonts w:asciiTheme="minorHAnsi" w:hAnsiTheme="minorHAnsi" w:cstheme="minorHAnsi"/>
        </w:rPr>
        <w:t>odpis</w:t>
      </w:r>
      <w:r>
        <w:t xml:space="preserve"> ………………</w:t>
      </w:r>
      <w:r>
        <w:t>……………………</w:t>
      </w:r>
    </w:p>
    <w:p w14:paraId="1B38A5E6" w14:textId="3D7C9BD2" w:rsidR="0033125A" w:rsidRPr="00017863" w:rsidRDefault="0033125A" w:rsidP="0033125A">
      <w:pPr>
        <w:spacing w:line="480" w:lineRule="auto"/>
        <w:rPr>
          <w:rFonts w:asciiTheme="minorHAnsi" w:hAnsiTheme="minorHAnsi" w:cstheme="minorHAnsi"/>
        </w:rPr>
      </w:pPr>
    </w:p>
    <w:sectPr w:rsidR="0033125A" w:rsidRPr="00017863" w:rsidSect="0033125A">
      <w:footerReference w:type="default" r:id="rId7"/>
      <w:headerReference w:type="first" r:id="rId8"/>
      <w:footerReference w:type="first" r:id="rId9"/>
      <w:pgSz w:w="11906" w:h="16838" w:code="9"/>
      <w:pgMar w:top="2127" w:right="1134" w:bottom="72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20E9" w14:textId="77777777" w:rsidR="00D45CBE" w:rsidRDefault="00D45CBE" w:rsidP="00F15613">
      <w:r>
        <w:separator/>
      </w:r>
    </w:p>
  </w:endnote>
  <w:endnote w:type="continuationSeparator" w:id="0">
    <w:p w14:paraId="43FAD6D7" w14:textId="77777777" w:rsidR="00D45CBE" w:rsidRDefault="00D45CBE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CA8D" w14:textId="6B159B68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C72F" w14:textId="36F7C25E" w:rsidR="00F15613" w:rsidRPr="009767D4" w:rsidRDefault="00F15613" w:rsidP="009767D4">
    <w:pPr>
      <w:pStyle w:val="Zpat"/>
      <w:spacing w:line="240" w:lineRule="exact"/>
      <w:rPr>
        <w:rFonts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D242" w14:textId="77777777" w:rsidR="00D45CBE" w:rsidRDefault="00D45CBE" w:rsidP="00F15613">
      <w:r>
        <w:separator/>
      </w:r>
    </w:p>
  </w:footnote>
  <w:footnote w:type="continuationSeparator" w:id="0">
    <w:p w14:paraId="361E893D" w14:textId="77777777" w:rsidR="00D45CBE" w:rsidRDefault="00D45CBE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5DD3" w14:textId="77777777" w:rsidR="00F15613" w:rsidRDefault="00F007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7AD8E24" wp14:editId="2832BF44">
          <wp:simplePos x="0" y="0"/>
          <wp:positionH relativeFrom="page">
            <wp:posOffset>6905625</wp:posOffset>
          </wp:positionH>
          <wp:positionV relativeFrom="page">
            <wp:posOffset>528955</wp:posOffset>
          </wp:positionV>
          <wp:extent cx="291465" cy="1983105"/>
          <wp:effectExtent l="0" t="0" r="0" b="0"/>
          <wp:wrapNone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8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34923" w14:textId="77777777" w:rsidR="00BC2371" w:rsidRDefault="002F70EF">
    <w:pPr>
      <w:pStyle w:val="Zhlav"/>
    </w:pPr>
    <w:r>
      <w:rPr>
        <w:noProof/>
      </w:rPr>
      <w:drawing>
        <wp:inline distT="0" distB="0" distL="0" distR="0" wp14:anchorId="3DE0526B" wp14:editId="61C6ADFB">
          <wp:extent cx="1962785" cy="719455"/>
          <wp:effectExtent l="0" t="0" r="0" b="4445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4C"/>
    <w:rsid w:val="00017863"/>
    <w:rsid w:val="0007026C"/>
    <w:rsid w:val="000C0E47"/>
    <w:rsid w:val="000D1B61"/>
    <w:rsid w:val="000F0D39"/>
    <w:rsid w:val="0010566D"/>
    <w:rsid w:val="0013658F"/>
    <w:rsid w:val="00146FF1"/>
    <w:rsid w:val="00171740"/>
    <w:rsid w:val="00175160"/>
    <w:rsid w:val="00183C21"/>
    <w:rsid w:val="001852D9"/>
    <w:rsid w:val="001902CB"/>
    <w:rsid w:val="00190AB2"/>
    <w:rsid w:val="001D7B0D"/>
    <w:rsid w:val="001F1087"/>
    <w:rsid w:val="002004C5"/>
    <w:rsid w:val="002055D1"/>
    <w:rsid w:val="002279BA"/>
    <w:rsid w:val="00276D6B"/>
    <w:rsid w:val="00297F9E"/>
    <w:rsid w:val="002D748C"/>
    <w:rsid w:val="002E3612"/>
    <w:rsid w:val="002F70EF"/>
    <w:rsid w:val="0033125A"/>
    <w:rsid w:val="00331D95"/>
    <w:rsid w:val="003328B5"/>
    <w:rsid w:val="003E6397"/>
    <w:rsid w:val="004145B0"/>
    <w:rsid w:val="004163D8"/>
    <w:rsid w:val="00430F25"/>
    <w:rsid w:val="00486300"/>
    <w:rsid w:val="004D013D"/>
    <w:rsid w:val="004D171B"/>
    <w:rsid w:val="004E6EF5"/>
    <w:rsid w:val="00502BEF"/>
    <w:rsid w:val="0052194C"/>
    <w:rsid w:val="00540537"/>
    <w:rsid w:val="005B6853"/>
    <w:rsid w:val="005C2BD0"/>
    <w:rsid w:val="005D5268"/>
    <w:rsid w:val="005E387A"/>
    <w:rsid w:val="00652B06"/>
    <w:rsid w:val="00657EE0"/>
    <w:rsid w:val="00673BAE"/>
    <w:rsid w:val="006772A2"/>
    <w:rsid w:val="00680944"/>
    <w:rsid w:val="006B22CE"/>
    <w:rsid w:val="006E3956"/>
    <w:rsid w:val="00702C0D"/>
    <w:rsid w:val="007206A1"/>
    <w:rsid w:val="0075656F"/>
    <w:rsid w:val="007F6FCC"/>
    <w:rsid w:val="00824F6F"/>
    <w:rsid w:val="0083583F"/>
    <w:rsid w:val="00862C56"/>
    <w:rsid w:val="00873921"/>
    <w:rsid w:val="008E27A7"/>
    <w:rsid w:val="009554FB"/>
    <w:rsid w:val="009767D4"/>
    <w:rsid w:val="00990090"/>
    <w:rsid w:val="009C7E2E"/>
    <w:rsid w:val="009E629B"/>
    <w:rsid w:val="009F3F9F"/>
    <w:rsid w:val="00A04911"/>
    <w:rsid w:val="00A1351A"/>
    <w:rsid w:val="00A2065B"/>
    <w:rsid w:val="00A313C2"/>
    <w:rsid w:val="00A5561A"/>
    <w:rsid w:val="00AF173D"/>
    <w:rsid w:val="00B028C4"/>
    <w:rsid w:val="00B15CD8"/>
    <w:rsid w:val="00B457A2"/>
    <w:rsid w:val="00B52715"/>
    <w:rsid w:val="00B73FD1"/>
    <w:rsid w:val="00BC2371"/>
    <w:rsid w:val="00BC3E9B"/>
    <w:rsid w:val="00BD04D6"/>
    <w:rsid w:val="00BD62F7"/>
    <w:rsid w:val="00BE1819"/>
    <w:rsid w:val="00BF17CF"/>
    <w:rsid w:val="00BF49AF"/>
    <w:rsid w:val="00C34510"/>
    <w:rsid w:val="00C4189B"/>
    <w:rsid w:val="00C6493E"/>
    <w:rsid w:val="00CA4891"/>
    <w:rsid w:val="00CB5D9E"/>
    <w:rsid w:val="00CC113D"/>
    <w:rsid w:val="00D121B1"/>
    <w:rsid w:val="00D13E57"/>
    <w:rsid w:val="00D45CBE"/>
    <w:rsid w:val="00D61B91"/>
    <w:rsid w:val="00D62385"/>
    <w:rsid w:val="00D727D5"/>
    <w:rsid w:val="00D93A09"/>
    <w:rsid w:val="00D93EF4"/>
    <w:rsid w:val="00D955E7"/>
    <w:rsid w:val="00DC5FA7"/>
    <w:rsid w:val="00DE39B0"/>
    <w:rsid w:val="00DF754E"/>
    <w:rsid w:val="00E37D65"/>
    <w:rsid w:val="00E47977"/>
    <w:rsid w:val="00E97744"/>
    <w:rsid w:val="00EA701D"/>
    <w:rsid w:val="00EE1AF9"/>
    <w:rsid w:val="00F0078F"/>
    <w:rsid w:val="00F07464"/>
    <w:rsid w:val="00F15613"/>
    <w:rsid w:val="00F247E6"/>
    <w:rsid w:val="00F257CB"/>
    <w:rsid w:val="00F81C25"/>
    <w:rsid w:val="00FA5E73"/>
    <w:rsid w:val="00FB21A4"/>
    <w:rsid w:val="00FB552B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B8DEB"/>
  <w15:docId w15:val="{77F3AF18-3356-4851-AC21-2150344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52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eastAsiaTheme="majorEastAsia" w:cstheme="majorBidi"/>
      <w:i/>
      <w:iCs/>
      <w:color w:val="4F4C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semiHidden/>
    <w:rsid w:val="00C64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eastAsiaTheme="minorEastAsia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cs="Arial"/>
      <w:b/>
      <w:bCs/>
      <w:color w:val="444444"/>
      <w:szCs w:val="21"/>
    </w:rPr>
  </w:style>
  <w:style w:type="paragraph" w:customStyle="1" w:styleId="adresa">
    <w:name w:val="adresa"/>
    <w:basedOn w:val="Normln"/>
    <w:uiPriority w:val="2"/>
    <w:qFormat/>
    <w:rsid w:val="004E6EF5"/>
    <w:pPr>
      <w:spacing w:line="300" w:lineRule="exact"/>
    </w:pPr>
  </w:style>
  <w:style w:type="paragraph" w:customStyle="1" w:styleId="Zkladnodstavec">
    <w:name w:val="[Základní odstavec]"/>
    <w:basedOn w:val="Normln"/>
    <w:uiPriority w:val="99"/>
    <w:rsid w:val="009767D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9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94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locked/>
    <w:rsid w:val="003E63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206A1"/>
    <w:rPr>
      <w:color w:val="66666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457A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57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45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kydalm\Desktop\dopisy%20v%20hromadn&#233;%20korespondenci\UP_hlavickovy-papir_PrF_adresa_cz_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5C1A-C5C1-44C7-8AC4-191A30F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UP_hlavickovy-papir_PrF_adresa_cz_cb.dotx</Template>
  <TotalTime>0</TotalTime>
  <Pages>2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Vykydalová</dc:creator>
  <cp:lastModifiedBy>Mgr. Zuzana Bednářová</cp:lastModifiedBy>
  <cp:revision>2</cp:revision>
  <cp:lastPrinted>2026-02-05T09:34:00Z</cp:lastPrinted>
  <dcterms:created xsi:type="dcterms:W3CDTF">2026-02-05T09:34:00Z</dcterms:created>
  <dcterms:modified xsi:type="dcterms:W3CDTF">2026-02-05T09:34:00Z</dcterms:modified>
</cp:coreProperties>
</file>